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8A" w:rsidRPr="008E6A05" w:rsidRDefault="00F13C8A" w:rsidP="00976ACB">
      <w:pPr>
        <w:jc w:val="both"/>
        <w:rPr>
          <w:rFonts w:ascii="Garamond" w:hAnsi="Garamond" w:cs="Times New Roman"/>
          <w:b/>
          <w:bCs/>
          <w:noProof w:val="0"/>
          <w:sz w:val="24"/>
          <w:szCs w:val="22"/>
        </w:rPr>
      </w:pPr>
      <w:bookmarkStart w:id="0" w:name="_GoBack"/>
      <w:bookmarkEnd w:id="0"/>
    </w:p>
    <w:p w:rsidR="00F13C8A" w:rsidRDefault="00F13C8A" w:rsidP="00976ACB">
      <w:pPr>
        <w:jc w:val="both"/>
        <w:rPr>
          <w:rFonts w:ascii="Garamond" w:hAnsi="Garamond" w:cs="Times New Roman"/>
          <w:b/>
          <w:bCs/>
          <w:noProof w:val="0"/>
          <w:sz w:val="24"/>
          <w:szCs w:val="22"/>
        </w:rPr>
      </w:pPr>
    </w:p>
    <w:p w:rsidR="00F13C8A" w:rsidRPr="008E6A05" w:rsidRDefault="00F13C8A" w:rsidP="00976ACB">
      <w:pPr>
        <w:jc w:val="center"/>
        <w:rPr>
          <w:rFonts w:ascii="Garamond" w:hAnsi="Garamond"/>
          <w:b/>
          <w:bCs/>
          <w:noProof w:val="0"/>
          <w:color w:val="999999"/>
          <w:sz w:val="36"/>
          <w:szCs w:val="28"/>
        </w:rPr>
      </w:pPr>
      <w:r>
        <w:rPr>
          <w:rFonts w:ascii="Garamond" w:hAnsi="Garamond"/>
          <w:b/>
          <w:bCs/>
          <w:noProof w:val="0"/>
          <w:color w:val="999999"/>
          <w:sz w:val="36"/>
          <w:szCs w:val="28"/>
        </w:rPr>
        <w:t>Stillingsbeskrivelse</w:t>
      </w:r>
    </w:p>
    <w:p w:rsidR="00F13C8A" w:rsidRPr="008C766C" w:rsidRDefault="00F13C8A" w:rsidP="00976ACB">
      <w:pPr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F13C8A" w:rsidRPr="00F13C8A" w:rsidRDefault="00F13C8A" w:rsidP="00F13C8A">
      <w:pPr>
        <w:pStyle w:val="Overskrift1"/>
        <w:rPr>
          <w:rFonts w:ascii="Garamond" w:hAnsi="Garamond" w:cs="Times New Roman"/>
          <w:noProof w:val="0"/>
          <w:sz w:val="22"/>
          <w:szCs w:val="22"/>
          <w:lang w:val="nb-NO"/>
        </w:rPr>
      </w:pPr>
      <w:r w:rsidRPr="00F13C8A">
        <w:rPr>
          <w:rFonts w:ascii="Garamond" w:hAnsi="Garamond" w:cs="Times New Roman"/>
          <w:noProof w:val="0"/>
          <w:sz w:val="22"/>
          <w:szCs w:val="22"/>
          <w:lang w:val="nb-NO"/>
        </w:rPr>
        <w:t>Stilling</w:t>
      </w:r>
      <w:r>
        <w:rPr>
          <w:rFonts w:ascii="Garamond" w:hAnsi="Garamond" w:cs="Times New Roman"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noProof w:val="0"/>
          <w:sz w:val="22"/>
          <w:szCs w:val="22"/>
          <w:lang w:val="nb-NO"/>
        </w:rPr>
        <w:tab/>
        <w:t xml:space="preserve"> </w:t>
      </w:r>
      <w:r>
        <w:rPr>
          <w:rFonts w:ascii="Garamond" w:hAnsi="Garamond" w:cs="Times New Roman"/>
          <w:noProof w:val="0"/>
          <w:sz w:val="22"/>
          <w:szCs w:val="22"/>
          <w:lang w:val="nb-NO"/>
        </w:rPr>
        <w:tab/>
      </w:r>
      <w:r w:rsidRPr="00F13C8A">
        <w:rPr>
          <w:rFonts w:ascii="Garamond" w:hAnsi="Garamond" w:cs="Times New Roman"/>
          <w:b w:val="0"/>
          <w:noProof w:val="0"/>
          <w:sz w:val="22"/>
          <w:szCs w:val="22"/>
          <w:lang w:val="nb-NO"/>
        </w:rPr>
        <w:t>Mediesjef</w:t>
      </w:r>
    </w:p>
    <w:p w:rsidR="00F13C8A" w:rsidRPr="00F13C8A" w:rsidRDefault="00F13C8A" w:rsidP="00AD5817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Avdeling:</w:t>
      </w: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ab/>
      </w:r>
      <w:r w:rsidRPr="00F13C8A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Kommunikasjon/media</w:t>
      </w:r>
    </w:p>
    <w:p w:rsidR="00F13C8A" w:rsidRPr="00F13C8A" w:rsidRDefault="00F13C8A" w:rsidP="00976ACB">
      <w:pP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</w:pPr>
      <w:r w:rsidRPr="00F13C8A"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>Sted</w:t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ab/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ab/>
      </w:r>
      <w:r w:rsidRPr="00F13C8A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&lt;fyll inn&gt;</w:t>
      </w:r>
    </w:p>
    <w:p w:rsidR="00F13C8A" w:rsidRPr="00F13C8A" w:rsidRDefault="00F13C8A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</w:p>
    <w:p w:rsidR="00F13C8A" w:rsidRPr="00F13C8A" w:rsidRDefault="00F13C8A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F13C8A"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>Rapporterer til</w:t>
      </w:r>
      <w:r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ab/>
      </w:r>
      <w:r w:rsidRPr="00F13C8A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Daglig leder</w:t>
      </w:r>
    </w:p>
    <w:p w:rsidR="00F13C8A" w:rsidRPr="00F13C8A" w:rsidRDefault="00F13C8A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F13C8A"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Stedfortreder</w:t>
      </w: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ab/>
      </w:r>
      <w:r w:rsidRPr="00F13C8A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Egen stab</w:t>
      </w:r>
    </w:p>
    <w:p w:rsidR="00871032" w:rsidRPr="00F13C8A" w:rsidRDefault="00871032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p w:rsidR="00486CD8" w:rsidRDefault="00486CD8" w:rsidP="00486CD8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486CD8" w:rsidRPr="00F13C8A" w:rsidTr="00091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</w:tcBorders>
            <w:vAlign w:val="center"/>
          </w:tcPr>
          <w:p w:rsidR="00486CD8" w:rsidRPr="00F13C8A" w:rsidRDefault="00F13C8A" w:rsidP="000919D8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1</w:t>
            </w:r>
            <w:r w:rsidR="00486CD8"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.</w:t>
            </w:r>
            <w:r w:rsidR="00486CD8"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ab/>
            </w:r>
            <w:r w:rsidR="00486CD8" w:rsidRPr="00F13C8A">
              <w:rPr>
                <w:rFonts w:ascii="Garamond" w:hAnsi="Garamond" w:cs="Times New Roman"/>
                <w:caps/>
                <w:noProof w:val="0"/>
                <w:sz w:val="22"/>
                <w:szCs w:val="22"/>
                <w:lang w:val="nb-NO"/>
              </w:rPr>
              <w:t>Klubbens verdier:</w:t>
            </w:r>
          </w:p>
        </w:tc>
      </w:tr>
      <w:tr w:rsidR="00486CD8" w:rsidRPr="002D4FE5" w:rsidTr="00091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bottom w:val="single" w:sz="4" w:space="0" w:color="auto"/>
            </w:tcBorders>
            <w:vAlign w:val="center"/>
          </w:tcPr>
          <w:p w:rsidR="00486CD8" w:rsidRDefault="00486CD8" w:rsidP="000919D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486CD8" w:rsidRDefault="00486CD8" w:rsidP="000919D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486CD8" w:rsidRPr="004F1FDF" w:rsidRDefault="00486CD8" w:rsidP="000919D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</w:tc>
      </w:tr>
    </w:tbl>
    <w:p w:rsidR="00486CD8" w:rsidRPr="00F13C8A" w:rsidRDefault="00486CD8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315673" w:rsidRPr="00F13C8A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</w:tcBorders>
            <w:vAlign w:val="center"/>
          </w:tcPr>
          <w:p w:rsidR="00315673" w:rsidRPr="00F13C8A" w:rsidRDefault="00F13C8A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2</w:t>
            </w:r>
            <w:r w:rsidR="00315673"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.</w:t>
            </w:r>
            <w:r w:rsidR="00315673"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ab/>
            </w:r>
            <w:r w:rsidR="0079446E" w:rsidRPr="00F13C8A">
              <w:rPr>
                <w:rFonts w:ascii="Garamond" w:hAnsi="Garamond" w:cs="Times New Roman"/>
                <w:caps/>
                <w:noProof w:val="0"/>
                <w:sz w:val="22"/>
                <w:szCs w:val="22"/>
                <w:lang w:val="nb-NO"/>
              </w:rPr>
              <w:t>fORMÅL</w:t>
            </w:r>
            <w:r w:rsidR="00315673" w:rsidRPr="00F13C8A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:</w:t>
            </w:r>
          </w:p>
        </w:tc>
      </w:tr>
      <w:tr w:rsidR="00315673" w:rsidRPr="008E6A05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bottom w:val="single" w:sz="4" w:space="0" w:color="auto"/>
            </w:tcBorders>
            <w:vAlign w:val="center"/>
          </w:tcPr>
          <w:p w:rsidR="006A7A63" w:rsidRPr="008E6A05" w:rsidRDefault="00D11668" w:rsidP="00F24D50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>
              <w:rPr>
                <w:rFonts w:ascii="Garamond" w:hAnsi="Garamond"/>
                <w:sz w:val="22"/>
                <w:szCs w:val="22"/>
                <w:lang w:val="nb-NO"/>
              </w:rPr>
              <w:t>Ansvar for</w:t>
            </w:r>
            <w:r w:rsidR="00E7390D">
              <w:rPr>
                <w:rFonts w:ascii="Garamond" w:hAnsi="Garamond"/>
                <w:sz w:val="22"/>
                <w:szCs w:val="22"/>
                <w:lang w:val="nb-NO"/>
              </w:rPr>
              <w:t xml:space="preserve"> å tilrettelegge</w:t>
            </w:r>
            <w:r w:rsidR="00C5338E">
              <w:rPr>
                <w:rFonts w:ascii="Garamond" w:hAnsi="Garamond"/>
                <w:sz w:val="22"/>
                <w:szCs w:val="22"/>
                <w:lang w:val="nb-NO"/>
              </w:rPr>
              <w:t xml:space="preserve"> </w:t>
            </w:r>
            <w:r w:rsidR="00E7390D">
              <w:rPr>
                <w:rFonts w:ascii="Garamond" w:hAnsi="Garamond"/>
                <w:sz w:val="22"/>
                <w:szCs w:val="22"/>
                <w:lang w:val="nb-NO"/>
              </w:rPr>
              <w:t>for</w:t>
            </w:r>
            <w:r w:rsidR="00C5338E">
              <w:rPr>
                <w:rFonts w:ascii="Garamond" w:hAnsi="Garamond"/>
                <w:sz w:val="22"/>
                <w:szCs w:val="22"/>
                <w:lang w:val="nb-NO"/>
              </w:rPr>
              <w:t xml:space="preserve"> </w:t>
            </w:r>
            <w:r w:rsidR="00E2798C">
              <w:rPr>
                <w:rFonts w:ascii="Garamond" w:hAnsi="Garamond"/>
                <w:sz w:val="22"/>
                <w:szCs w:val="22"/>
                <w:lang w:val="nb-NO"/>
              </w:rPr>
              <w:t>den interne kommunikasjonen i hele organisasjonen, samt den eksterne kommunikasjonen ut mot klubbens interessenter.</w:t>
            </w:r>
          </w:p>
          <w:p w:rsidR="004C3B2A" w:rsidRPr="008E6A05" w:rsidRDefault="00604BBB" w:rsidP="00EE1C1A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8E6A05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Hovedfokus skal ligge i å sikre </w:t>
            </w:r>
            <w:r w:rsidR="00E2798C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gode relasjo</w:t>
            </w:r>
            <w:r w:rsidR="00365B2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ner internt så vel som eksternt gjennom god informasjonsflyt</w:t>
            </w:r>
            <w:r w:rsidR="007C269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, samt kommunisere klubbens</w:t>
            </w:r>
            <w:r w:rsidR="00DE41E5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 verdigrunnlag og strategi</w:t>
            </w:r>
            <w:r w:rsidR="00E9092F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.</w:t>
            </w:r>
          </w:p>
          <w:p w:rsidR="00F2684A" w:rsidRPr="008E6A05" w:rsidRDefault="00656C2B" w:rsidP="00393B17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8E6A05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Mediesjef </w:t>
            </w:r>
            <w:r w:rsidR="00393B17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er en del av organisasjonens ledergruppe og skal således bidra til </w:t>
            </w:r>
            <w:r w:rsidR="00393B17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klubbens</w:t>
            </w:r>
            <w:r w:rsidR="00393B17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 overordnede </w:t>
            </w:r>
            <w:r w:rsidR="00393B17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verdigrunnlag og </w:t>
            </w:r>
            <w:r w:rsidR="00393B17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strategi.</w:t>
            </w:r>
          </w:p>
        </w:tc>
      </w:tr>
    </w:tbl>
    <w:p w:rsidR="00315673" w:rsidRPr="008C766C" w:rsidRDefault="00315673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6F54DF" w:rsidRPr="008E6A05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DF" w:rsidRPr="008E6A05" w:rsidRDefault="00F13C8A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3</w:t>
            </w:r>
            <w:r w:rsidR="006F54DF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>.</w:t>
            </w:r>
            <w:r w:rsidR="006F54DF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  <w:t>O</w:t>
            </w:r>
            <w:r w:rsidR="00AA424E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>RGANISASJONSSTRUKTUR</w:t>
            </w:r>
          </w:p>
        </w:tc>
      </w:tr>
      <w:tr w:rsidR="006F54DF" w:rsidRPr="008E6A05" w:rsidTr="00393B17">
        <w:tblPrEx>
          <w:tblCellMar>
            <w:top w:w="0" w:type="dxa"/>
            <w:bottom w:w="0" w:type="dxa"/>
          </w:tblCellMar>
        </w:tblPrEx>
        <w:trPr>
          <w:trHeight w:val="7050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DF" w:rsidRPr="008E6A05" w:rsidRDefault="007E405E" w:rsidP="00B103D1">
            <w:pPr>
              <w:tabs>
                <w:tab w:val="num" w:pos="657"/>
              </w:tabs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 w:rsidRPr="00997204">
              <w:rPr>
                <w:rFonts w:ascii="Garamond" w:hAnsi="Garamond" w:cs="Times New Roman"/>
                <w:sz w:val="22"/>
                <w:szCs w:val="22"/>
                <w:lang w:val="nb-NO" w:eastAsia="nb-NO"/>
              </w:rPr>
              <w:drawing>
                <wp:inline distT="0" distB="0" distL="0" distR="0">
                  <wp:extent cx="5974715" cy="3283585"/>
                  <wp:effectExtent l="0" t="0" r="45085" b="12065"/>
                  <wp:docPr id="1" name="Diagra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6F54DF" w:rsidRPr="008E6A05" w:rsidRDefault="006F54DF" w:rsidP="00976ACB">
      <w:pPr>
        <w:jc w:val="center"/>
        <w:rPr>
          <w:rFonts w:ascii="Garamond" w:hAnsi="Garamond" w:cs="Times New Roman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871032" w:rsidRPr="008E6A05" w:rsidTr="00B103D1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32" w:rsidRPr="008E6A05" w:rsidRDefault="00F13C8A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4</w:t>
            </w:r>
            <w:r w:rsidR="00871032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>.</w:t>
            </w:r>
            <w:r w:rsidR="00871032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</w:r>
            <w:r w:rsidR="00FE3BA2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>ARBEIDSOPPGAVER OG ANSVARSOMRÅDE</w:t>
            </w:r>
            <w:r w:rsidR="00871032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>:</w:t>
            </w:r>
          </w:p>
        </w:tc>
      </w:tr>
      <w:tr w:rsidR="00871032" w:rsidRPr="008E6A05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B" w:rsidRPr="008E6A05" w:rsidRDefault="00A8219F" w:rsidP="00D955EB">
            <w:pPr>
              <w:pStyle w:val="Renteks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Medie</w:t>
            </w:r>
            <w:r w:rsidR="001452F1">
              <w:rPr>
                <w:rFonts w:ascii="Garamond" w:hAnsi="Garamond"/>
                <w:b/>
                <w:sz w:val="22"/>
                <w:szCs w:val="22"/>
              </w:rPr>
              <w:t xml:space="preserve">sjef </w:t>
            </w:r>
            <w:r w:rsidR="00D955EB" w:rsidRPr="008E6A05">
              <w:rPr>
                <w:rFonts w:ascii="Garamond" w:hAnsi="Garamond"/>
                <w:b/>
                <w:sz w:val="22"/>
                <w:szCs w:val="22"/>
              </w:rPr>
              <w:t>er hovedansvarlig for følgende oppgaver:</w:t>
            </w:r>
          </w:p>
          <w:p w:rsidR="00556824" w:rsidRPr="008E6A05" w:rsidRDefault="00556824" w:rsidP="00D955EB">
            <w:pPr>
              <w:pStyle w:val="Rentekst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0E0584" w:rsidRDefault="000E0584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Kommunisere klubbens verdigrunnlag og strategi internt så vel som eksternt</w:t>
            </w:r>
          </w:p>
          <w:p w:rsidR="000E0584" w:rsidRDefault="000E0584" w:rsidP="000E0584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Utarbeidelse og utvikling av kommunikasjonsplan, både internt og eksternt for klubben</w:t>
            </w:r>
          </w:p>
          <w:p w:rsidR="00C5338E" w:rsidRDefault="00C5338E" w:rsidP="000E0584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Opplæring av samtlige ansatte</w:t>
            </w:r>
            <w:r w:rsidR="00B1169B">
              <w:rPr>
                <w:rFonts w:ascii="Garamond" w:hAnsi="Garamond"/>
                <w:sz w:val="22"/>
                <w:szCs w:val="22"/>
              </w:rPr>
              <w:t xml:space="preserve"> knyttet til kommunikasjonsplan og verdigrunnlag,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1169B">
              <w:rPr>
                <w:rFonts w:ascii="Garamond" w:hAnsi="Garamond"/>
                <w:sz w:val="22"/>
                <w:szCs w:val="22"/>
              </w:rPr>
              <w:t xml:space="preserve">samt drive </w:t>
            </w:r>
            <w:r>
              <w:rPr>
                <w:rFonts w:ascii="Garamond" w:hAnsi="Garamond"/>
                <w:sz w:val="22"/>
                <w:szCs w:val="22"/>
              </w:rPr>
              <w:t>medietrening</w:t>
            </w:r>
          </w:p>
          <w:p w:rsidR="00F24D50" w:rsidRDefault="00C5338E" w:rsidP="00C5338E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Drift og opplæring medieplattform, herunder klubbens </w:t>
            </w:r>
            <w:r w:rsidR="00706320">
              <w:rPr>
                <w:rFonts w:ascii="Garamond" w:hAnsi="Garamond"/>
                <w:sz w:val="22"/>
                <w:szCs w:val="22"/>
              </w:rPr>
              <w:t>websider</w:t>
            </w:r>
            <w:r w:rsidR="00D65EB8">
              <w:rPr>
                <w:rFonts w:ascii="Garamond" w:hAnsi="Garamond"/>
                <w:sz w:val="22"/>
                <w:szCs w:val="22"/>
              </w:rPr>
              <w:t xml:space="preserve"> og Klubb TV #12</w:t>
            </w:r>
          </w:p>
          <w:p w:rsidR="00706320" w:rsidRDefault="00706320" w:rsidP="0070632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Drift, oppdatering og utvikling av klubbens profil på sosiale medier</w:t>
            </w:r>
          </w:p>
          <w:p w:rsidR="00706320" w:rsidRDefault="00706320" w:rsidP="0070632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Utvikling av systemer og støtteverktøy IKT</w:t>
            </w:r>
          </w:p>
          <w:p w:rsidR="00706320" w:rsidRDefault="00706320" w:rsidP="0070632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Opplæring av ansatte innenfor bruk av systemer og støtteverktøy IKT</w:t>
            </w:r>
          </w:p>
          <w:p w:rsidR="00706320" w:rsidRDefault="00706320" w:rsidP="0070632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Hovedkontakt ut mot lokalpresse og riksmedia og bistå resten av klubben med dette</w:t>
            </w:r>
          </w:p>
          <w:p w:rsidR="00D65EB8" w:rsidRPr="00D65EB8" w:rsidRDefault="00997204" w:rsidP="00D65EB8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997204">
              <w:rPr>
                <w:rFonts w:ascii="Garamond" w:hAnsi="Garamond"/>
                <w:sz w:val="22"/>
                <w:szCs w:val="22"/>
              </w:rPr>
              <w:t>Holde seg oppdatert</w:t>
            </w:r>
            <w:r w:rsidR="001E5307">
              <w:rPr>
                <w:rFonts w:ascii="Garamond" w:hAnsi="Garamond"/>
                <w:sz w:val="22"/>
                <w:szCs w:val="22"/>
              </w:rPr>
              <w:t>, søke ny kompetanse</w:t>
            </w:r>
            <w:r w:rsidRPr="00997204">
              <w:rPr>
                <w:rFonts w:ascii="Garamond" w:hAnsi="Garamond"/>
                <w:sz w:val="22"/>
                <w:szCs w:val="22"/>
              </w:rPr>
              <w:t xml:space="preserve"> og være innovativ innenfor </w:t>
            </w:r>
            <w:r>
              <w:rPr>
                <w:rFonts w:ascii="Garamond" w:hAnsi="Garamond"/>
                <w:sz w:val="22"/>
                <w:szCs w:val="22"/>
              </w:rPr>
              <w:t>kommunikasjon/media</w:t>
            </w:r>
            <w:r w:rsidRPr="00997204">
              <w:rPr>
                <w:rFonts w:ascii="Garamond" w:hAnsi="Garamond"/>
                <w:sz w:val="22"/>
                <w:szCs w:val="22"/>
              </w:rPr>
              <w:t>, gjennom studieturer og deltakelse i relevante foreninger og fora</w:t>
            </w:r>
          </w:p>
          <w:p w:rsidR="006E6E2E" w:rsidRPr="008E6A05" w:rsidRDefault="006E6E2E" w:rsidP="006E6E2E">
            <w:pPr>
              <w:pStyle w:val="Rentekst"/>
              <w:rPr>
                <w:rFonts w:ascii="Garamond" w:hAnsi="Garamond"/>
                <w:sz w:val="22"/>
                <w:szCs w:val="22"/>
              </w:rPr>
            </w:pPr>
          </w:p>
          <w:p w:rsidR="006E6E2E" w:rsidRPr="008E6A05" w:rsidRDefault="00A8219F" w:rsidP="006E6E2E">
            <w:pPr>
              <w:pStyle w:val="Renteks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Medie</w:t>
            </w:r>
            <w:r w:rsidR="001452F1">
              <w:rPr>
                <w:rFonts w:ascii="Garamond" w:hAnsi="Garamond"/>
                <w:b/>
                <w:sz w:val="22"/>
                <w:szCs w:val="22"/>
              </w:rPr>
              <w:t xml:space="preserve">sjef </w:t>
            </w:r>
            <w:r w:rsidR="00AD47E5" w:rsidRPr="008E6A05">
              <w:rPr>
                <w:rFonts w:ascii="Garamond" w:hAnsi="Garamond"/>
                <w:b/>
                <w:sz w:val="22"/>
                <w:szCs w:val="22"/>
              </w:rPr>
              <w:t>er ansvarlig for følgende oppgaver:</w:t>
            </w:r>
          </w:p>
          <w:p w:rsidR="00EC3305" w:rsidRPr="008E6A05" w:rsidRDefault="00EC3305" w:rsidP="006E6E2E">
            <w:pPr>
              <w:pStyle w:val="Rentekst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D11668" w:rsidRDefault="00D11668" w:rsidP="00AD47E5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Samarbeide tett med marked, arrangement og sport rundt kampdagsarrangementet og profilbygging</w:t>
            </w:r>
          </w:p>
          <w:p w:rsidR="00AD47E5" w:rsidRPr="008E6A05" w:rsidRDefault="00AD47E5" w:rsidP="00AD47E5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8E6A05">
              <w:rPr>
                <w:rFonts w:ascii="Garamond" w:hAnsi="Garamond"/>
                <w:sz w:val="22"/>
                <w:szCs w:val="22"/>
              </w:rPr>
              <w:t xml:space="preserve">Diskutere utvikling av egen </w:t>
            </w:r>
            <w:r w:rsidR="0007288D" w:rsidRPr="008E6A05">
              <w:rPr>
                <w:rFonts w:ascii="Garamond" w:hAnsi="Garamond"/>
                <w:sz w:val="22"/>
                <w:szCs w:val="22"/>
              </w:rPr>
              <w:t xml:space="preserve">funksjon </w:t>
            </w:r>
            <w:r w:rsidR="00706320">
              <w:rPr>
                <w:rFonts w:ascii="Garamond" w:hAnsi="Garamond"/>
                <w:sz w:val="22"/>
                <w:szCs w:val="22"/>
              </w:rPr>
              <w:t xml:space="preserve">og avdeling </w:t>
            </w:r>
            <w:r w:rsidR="0007288D" w:rsidRPr="008E6A05">
              <w:rPr>
                <w:rFonts w:ascii="Garamond" w:hAnsi="Garamond"/>
                <w:sz w:val="22"/>
                <w:szCs w:val="22"/>
              </w:rPr>
              <w:t xml:space="preserve">med </w:t>
            </w:r>
            <w:r w:rsidR="00DF32AF" w:rsidRPr="008E6A05">
              <w:rPr>
                <w:rFonts w:ascii="Garamond" w:hAnsi="Garamond"/>
                <w:sz w:val="22"/>
                <w:szCs w:val="22"/>
              </w:rPr>
              <w:t>daglig leder</w:t>
            </w:r>
          </w:p>
          <w:p w:rsidR="00706320" w:rsidRDefault="00706320" w:rsidP="00AD47E5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Personaladministrasjon </w:t>
            </w:r>
            <w:r w:rsidR="001452F1">
              <w:rPr>
                <w:rFonts w:ascii="Garamond" w:hAnsi="Garamond"/>
                <w:sz w:val="22"/>
                <w:szCs w:val="22"/>
              </w:rPr>
              <w:t>kommunikasjons</w:t>
            </w:r>
            <w:r w:rsidR="00D11668">
              <w:rPr>
                <w:rFonts w:ascii="Garamond" w:hAnsi="Garamond"/>
                <w:sz w:val="22"/>
                <w:szCs w:val="22"/>
              </w:rPr>
              <w:t>-/medie</w:t>
            </w:r>
            <w:r w:rsidR="00261E9D">
              <w:rPr>
                <w:rFonts w:ascii="Garamond" w:hAnsi="Garamond"/>
                <w:sz w:val="22"/>
                <w:szCs w:val="22"/>
              </w:rPr>
              <w:t>avdeling</w:t>
            </w:r>
            <w:r w:rsidR="00D11668">
              <w:rPr>
                <w:rFonts w:ascii="Garamond" w:hAnsi="Garamond"/>
                <w:sz w:val="22"/>
                <w:szCs w:val="22"/>
              </w:rPr>
              <w:t>, herunder medarbeidersamtaler</w:t>
            </w:r>
          </w:p>
          <w:p w:rsidR="00D65EB8" w:rsidRDefault="00D65EB8" w:rsidP="00AD47E5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Samarbeide med bortelagets mediesjef i forbindelse med klubbens bortekamper</w:t>
            </w:r>
          </w:p>
          <w:p w:rsidR="003742B4" w:rsidRPr="008E6A05" w:rsidRDefault="003742B4" w:rsidP="003742B4">
            <w:pPr>
              <w:pStyle w:val="Rentekst"/>
              <w:rPr>
                <w:rFonts w:ascii="Garamond" w:hAnsi="Garamond"/>
                <w:sz w:val="22"/>
                <w:szCs w:val="22"/>
              </w:rPr>
            </w:pPr>
          </w:p>
          <w:p w:rsidR="003742B4" w:rsidRPr="008E6A05" w:rsidRDefault="003742B4" w:rsidP="003742B4">
            <w:pPr>
              <w:pStyle w:val="Rentekst"/>
              <w:rPr>
                <w:rFonts w:ascii="Garamond" w:hAnsi="Garamond"/>
                <w:b/>
                <w:sz w:val="22"/>
                <w:szCs w:val="22"/>
              </w:rPr>
            </w:pPr>
            <w:r w:rsidRPr="008E6A05">
              <w:rPr>
                <w:rFonts w:ascii="Garamond" w:hAnsi="Garamond"/>
                <w:b/>
                <w:sz w:val="22"/>
                <w:szCs w:val="22"/>
              </w:rPr>
              <w:t>Oppgaver kampdag</w:t>
            </w:r>
          </w:p>
          <w:p w:rsidR="003742B4" w:rsidRPr="008E6A05" w:rsidRDefault="003742B4" w:rsidP="003742B4">
            <w:pPr>
              <w:pStyle w:val="Rentekst"/>
              <w:rPr>
                <w:rFonts w:ascii="Garamond" w:hAnsi="Garamond"/>
                <w:sz w:val="22"/>
                <w:szCs w:val="22"/>
              </w:rPr>
            </w:pPr>
          </w:p>
          <w:p w:rsidR="003742B4" w:rsidRDefault="003742B4" w:rsidP="003742B4">
            <w:pPr>
              <w:pStyle w:val="Rentekst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8E6A05">
              <w:rPr>
                <w:rFonts w:ascii="Garamond" w:hAnsi="Garamond"/>
                <w:sz w:val="22"/>
                <w:szCs w:val="22"/>
              </w:rPr>
              <w:t>Alle ansatte må påregne oppgaver kampdag</w:t>
            </w:r>
          </w:p>
          <w:p w:rsidR="00D65EB8" w:rsidRPr="00D65EB8" w:rsidRDefault="00D65EB8" w:rsidP="00D65EB8">
            <w:pPr>
              <w:pStyle w:val="Rentekst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Mediesjef har ansvar for dialog med rettighetshavere ved hjemmekamper og at mediemanualen følges på kampdag. Utførelsen kan ved delegasjon formidles til pressesjef på kampdag</w:t>
            </w:r>
          </w:p>
          <w:p w:rsidR="006F4568" w:rsidRPr="008E6A05" w:rsidRDefault="006F4568" w:rsidP="006F4568">
            <w:pPr>
              <w:rPr>
                <w:rFonts w:ascii="Garamond" w:hAnsi="Garamond" w:cs="Arial"/>
                <w:sz w:val="22"/>
                <w:szCs w:val="22"/>
                <w:lang w:val="nb-NO"/>
              </w:rPr>
            </w:pPr>
          </w:p>
          <w:p w:rsidR="00544E6E" w:rsidRPr="008E6A05" w:rsidRDefault="00544E6E" w:rsidP="00F24D50">
            <w:pPr>
              <w:ind w:left="360"/>
              <w:rPr>
                <w:rFonts w:ascii="Garamond" w:hAnsi="Garamond" w:cs="Arial"/>
                <w:sz w:val="22"/>
                <w:szCs w:val="22"/>
                <w:lang w:val="nb-NO"/>
              </w:rPr>
            </w:pPr>
          </w:p>
        </w:tc>
      </w:tr>
    </w:tbl>
    <w:p w:rsidR="00470093" w:rsidRPr="008E6A05" w:rsidRDefault="00470093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pPr w:leftFromText="141" w:rightFromText="141" w:vertAnchor="text" w:horzAnchor="margin" w:tblpXSpec="center" w:tblpY="172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662F4C" w:rsidRPr="008E6A05" w:rsidTr="00662F4C">
        <w:tblPrEx>
          <w:tblCellMar>
            <w:top w:w="0" w:type="dxa"/>
            <w:bottom w:w="0" w:type="dxa"/>
          </w:tblCellMar>
        </w:tblPrEx>
        <w:tc>
          <w:tcPr>
            <w:tcW w:w="10356" w:type="dxa"/>
            <w:tcBorders>
              <w:bottom w:val="single" w:sz="4" w:space="0" w:color="auto"/>
            </w:tcBorders>
            <w:vAlign w:val="center"/>
          </w:tcPr>
          <w:p w:rsidR="00662F4C" w:rsidRPr="008E6A05" w:rsidRDefault="00F13C8A" w:rsidP="00662F4C">
            <w:pPr>
              <w:pStyle w:val="Overskrift2"/>
              <w:keepLines/>
              <w:ind w:left="408" w:hanging="450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5</w:t>
            </w:r>
            <w:r w:rsidR="00662F4C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 xml:space="preserve">. </w:t>
            </w:r>
            <w:r w:rsidR="00662F4C" w:rsidRPr="008E6A05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  <w:t>KOMPETANSEKRAV OG KVALIFIKASJONER</w:t>
            </w:r>
          </w:p>
        </w:tc>
      </w:tr>
      <w:tr w:rsidR="00662F4C" w:rsidRPr="008E6A05" w:rsidTr="00662F4C">
        <w:tblPrEx>
          <w:tblCellMar>
            <w:top w:w="0" w:type="dxa"/>
            <w:bottom w:w="0" w:type="dxa"/>
          </w:tblCellMar>
        </w:tblPrEx>
        <w:tc>
          <w:tcPr>
            <w:tcW w:w="10356" w:type="dxa"/>
            <w:tcBorders>
              <w:bottom w:val="single" w:sz="4" w:space="0" w:color="auto"/>
            </w:tcBorders>
            <w:vAlign w:val="center"/>
          </w:tcPr>
          <w:p w:rsidR="00662F4C" w:rsidRPr="008E6A05" w:rsidRDefault="00662F4C" w:rsidP="00662F4C">
            <w:pPr>
              <w:ind w:right="295"/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8E6A05"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  <w:t>Utdannelse/Kvalifikasjoner:</w:t>
            </w:r>
          </w:p>
          <w:p w:rsidR="00D65EB8" w:rsidRDefault="00D65EB8" w:rsidP="00D65EB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nb-NO"/>
              </w:rPr>
              <w:t>Spesialisering innen kommunikasjon og eller media</w:t>
            </w:r>
          </w:p>
          <w:p w:rsidR="00D65EB8" w:rsidRDefault="00D65EB8" w:rsidP="00D65EB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nb-NO"/>
              </w:rPr>
              <w:t>God kjennskap til sosiale medier</w:t>
            </w:r>
          </w:p>
          <w:p w:rsidR="00D65EB8" w:rsidRPr="008E6A05" w:rsidRDefault="00D65EB8" w:rsidP="00D65EB8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nb-NO"/>
              </w:rPr>
              <w:t>Erfaring med webTV</w:t>
            </w:r>
          </w:p>
          <w:p w:rsidR="00662F4C" w:rsidRDefault="00D87E09" w:rsidP="00662F4C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nb-NO"/>
              </w:rPr>
              <w:t>Gode samarbeidsegenskaper</w:t>
            </w:r>
          </w:p>
          <w:p w:rsidR="00D87E09" w:rsidRPr="008E6A05" w:rsidRDefault="00D87E09" w:rsidP="00662F4C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nb-NO"/>
              </w:rPr>
              <w:t>God muntlig og skriftlig fremstillingsemne</w:t>
            </w:r>
          </w:p>
          <w:p w:rsidR="00385ADD" w:rsidRPr="008E6A05" w:rsidRDefault="00385ADD" w:rsidP="00385ADD">
            <w:pPr>
              <w:ind w:left="295" w:right="295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</w:p>
          <w:p w:rsidR="00662F4C" w:rsidRPr="008E6A05" w:rsidRDefault="00662F4C" w:rsidP="00662F4C">
            <w:pPr>
              <w:pStyle w:val="Brdtekstinnrykk"/>
              <w:ind w:left="0" w:right="295"/>
              <w:jc w:val="left"/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8E6A05"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  <w:t>Arbeidserfaring:</w:t>
            </w:r>
          </w:p>
          <w:p w:rsidR="00662F4C" w:rsidRPr="00D87E09" w:rsidRDefault="00D65EB8" w:rsidP="00D87E09">
            <w:pPr>
              <w:numPr>
                <w:ilvl w:val="0"/>
                <w:numId w:val="12"/>
              </w:numPr>
              <w:ind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Erfaring fra media som journalist eller videojournalist</w:t>
            </w:r>
          </w:p>
        </w:tc>
      </w:tr>
    </w:tbl>
    <w:p w:rsidR="006B19CE" w:rsidRPr="008E6A05" w:rsidRDefault="006B19CE" w:rsidP="006B19CE">
      <w:pPr>
        <w:rPr>
          <w:rFonts w:ascii="Garamond" w:hAnsi="Garamond"/>
          <w:lang w:val="de-DE"/>
        </w:rPr>
      </w:pPr>
    </w:p>
    <w:sectPr w:rsidR="006B19CE" w:rsidRPr="008E6A05" w:rsidSect="004841C2">
      <w:headerReference w:type="default" r:id="rId12"/>
      <w:pgSz w:w="11909" w:h="16834" w:code="9"/>
      <w:pgMar w:top="709" w:right="180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27" w:rsidRDefault="00FE1F27">
      <w:r>
        <w:separator/>
      </w:r>
    </w:p>
  </w:endnote>
  <w:endnote w:type="continuationSeparator" w:id="0">
    <w:p w:rsidR="00FE1F27" w:rsidRDefault="00FE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27" w:rsidRDefault="00FE1F27">
      <w:r>
        <w:separator/>
      </w:r>
    </w:p>
  </w:footnote>
  <w:footnote w:type="continuationSeparator" w:id="0">
    <w:p w:rsidR="00FE1F27" w:rsidRDefault="00FE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8A" w:rsidRPr="00F13C8A" w:rsidRDefault="00F13C8A">
    <w:pPr>
      <w:pStyle w:val="Topptekst"/>
      <w:rPr>
        <w:lang w:val="nb-NO"/>
      </w:rPr>
    </w:pPr>
    <w:r w:rsidRPr="00F13C8A">
      <w:rPr>
        <w:lang w:val="nb-NO"/>
      </w:rPr>
      <w:t>Fra NTFs tjenestekatalog</w:t>
    </w:r>
    <w:r w:rsidRPr="00F13C8A">
      <w:rPr>
        <w:lang w:val="nb-NO"/>
      </w:rPr>
      <w:tab/>
      <w:t xml:space="preserve">Sist oppdatert: </w:t>
    </w:r>
    <w:r>
      <w:rPr>
        <w:lang w:val="nb-NO"/>
      </w:rPr>
      <w:t>31.05.2015 00:19</w:t>
    </w:r>
    <w:r w:rsidRPr="00F13C8A">
      <w:rPr>
        <w:lang w:val="nb-NO"/>
      </w:rPr>
      <w:tab/>
      <w:t>Ansvar: Thomas Torjusen</w:t>
    </w:r>
    <w:r>
      <w:rPr>
        <w:lang w:val="nb-NO"/>
      </w:rPr>
      <w:br/>
    </w:r>
    <w:r w:rsidRPr="00F13C8A">
      <w:rPr>
        <w:u w:val="single"/>
        <w:lang w:val="nb-NO"/>
      </w:rPr>
      <w:tab/>
    </w:r>
    <w:r w:rsidRPr="00F13C8A">
      <w:rPr>
        <w:u w:val="single"/>
        <w:lang w:val="nb-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86C"/>
    <w:multiLevelType w:val="hybridMultilevel"/>
    <w:tmpl w:val="84BC9AA6"/>
    <w:lvl w:ilvl="0" w:tplc="562C2E1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7CE867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120045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560C3E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CC66F0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B40A07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DCCB68A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1CCF19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4B00A1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002A0A59"/>
    <w:multiLevelType w:val="hybridMultilevel"/>
    <w:tmpl w:val="5966FF92"/>
    <w:lvl w:ilvl="0" w:tplc="04090005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039B0557"/>
    <w:multiLevelType w:val="hybridMultilevel"/>
    <w:tmpl w:val="1ED647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385E"/>
    <w:multiLevelType w:val="hybridMultilevel"/>
    <w:tmpl w:val="48C2A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B1A"/>
    <w:multiLevelType w:val="hybridMultilevel"/>
    <w:tmpl w:val="A0102332"/>
    <w:lvl w:ilvl="0" w:tplc="ADE234AE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676D"/>
    <w:multiLevelType w:val="hybridMultilevel"/>
    <w:tmpl w:val="FBEAEB18"/>
    <w:lvl w:ilvl="0" w:tplc="040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6" w15:restartNumberingAfterBreak="0">
    <w:nsid w:val="1CCA1F1F"/>
    <w:multiLevelType w:val="hybridMultilevel"/>
    <w:tmpl w:val="55E23210"/>
    <w:lvl w:ilvl="0" w:tplc="102494A4">
      <w:start w:val="1"/>
      <w:numFmt w:val="bullet"/>
      <w:lvlText w:val="-"/>
      <w:lvlJc w:val="left"/>
      <w:pPr>
        <w:tabs>
          <w:tab w:val="num" w:pos="657"/>
        </w:tabs>
        <w:ind w:left="657" w:hanging="360"/>
      </w:pPr>
      <w:rPr>
        <w:rFonts w:ascii="Arial" w:hAnsi="Arial" w:hint="default"/>
        <w:color w:val="008080"/>
      </w:rPr>
    </w:lvl>
    <w:lvl w:ilvl="1" w:tplc="99C4671E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DD10B1A"/>
    <w:multiLevelType w:val="multilevel"/>
    <w:tmpl w:val="FDEE2F24"/>
    <w:lvl w:ilvl="0">
      <w:start w:val="1"/>
      <w:numFmt w:val="bullet"/>
      <w:lvlText w:val=""/>
      <w:lvlJc w:val="left"/>
      <w:pPr>
        <w:tabs>
          <w:tab w:val="num" w:pos="657"/>
        </w:tabs>
        <w:ind w:left="657" w:hanging="360"/>
      </w:pPr>
      <w:rPr>
        <w:rFonts w:ascii="Webdings" w:hAnsi="Webdings" w:hint="default"/>
      </w:rPr>
    </w:lvl>
    <w:lvl w:ilvl="1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8" w15:restartNumberingAfterBreak="0">
    <w:nsid w:val="219C0E74"/>
    <w:multiLevelType w:val="hybridMultilevel"/>
    <w:tmpl w:val="42A64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F7D"/>
    <w:multiLevelType w:val="hybridMultilevel"/>
    <w:tmpl w:val="B42A5F40"/>
    <w:lvl w:ilvl="0" w:tplc="AD18E50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2CE5B0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49A432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A12F59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A324C1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A4AD15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D1EB14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CC429D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B08789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28E065B5"/>
    <w:multiLevelType w:val="hybridMultilevel"/>
    <w:tmpl w:val="487E9520"/>
    <w:lvl w:ilvl="0" w:tplc="99C4671E">
      <w:start w:val="1"/>
      <w:numFmt w:val="bullet"/>
      <w:lvlText w:val="-"/>
      <w:lvlJc w:val="left"/>
      <w:pPr>
        <w:tabs>
          <w:tab w:val="num" w:pos="1737"/>
        </w:tabs>
        <w:ind w:left="17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1" w15:restartNumberingAfterBreak="0">
    <w:nsid w:val="28FD1C33"/>
    <w:multiLevelType w:val="hybridMultilevel"/>
    <w:tmpl w:val="0C1A897E"/>
    <w:lvl w:ilvl="0" w:tplc="99C4671E">
      <w:start w:val="1"/>
      <w:numFmt w:val="bullet"/>
      <w:lvlText w:val="-"/>
      <w:lvlJc w:val="left"/>
      <w:pPr>
        <w:tabs>
          <w:tab w:val="num" w:pos="1735"/>
        </w:tabs>
        <w:ind w:left="173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2C1B3DAA"/>
    <w:multiLevelType w:val="hybridMultilevel"/>
    <w:tmpl w:val="C67617F6"/>
    <w:lvl w:ilvl="0" w:tplc="99C4671E">
      <w:start w:val="1"/>
      <w:numFmt w:val="bullet"/>
      <w:lvlText w:val="-"/>
      <w:lvlJc w:val="left"/>
      <w:pPr>
        <w:tabs>
          <w:tab w:val="num" w:pos="1735"/>
        </w:tabs>
        <w:ind w:left="173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37B31195"/>
    <w:multiLevelType w:val="hybridMultilevel"/>
    <w:tmpl w:val="5852D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0E19"/>
    <w:multiLevelType w:val="hybridMultilevel"/>
    <w:tmpl w:val="2F183808"/>
    <w:lvl w:ilvl="0" w:tplc="F1640F4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47E22D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F5212F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ED6573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F82931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A1E4BF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EAAC5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FC85E7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390EF9E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5" w15:restartNumberingAfterBreak="0">
    <w:nsid w:val="40EF60B2"/>
    <w:multiLevelType w:val="hybridMultilevel"/>
    <w:tmpl w:val="DA14E4BE"/>
    <w:lvl w:ilvl="0" w:tplc="1F266C3A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C56B5"/>
    <w:multiLevelType w:val="multilevel"/>
    <w:tmpl w:val="5966FF92"/>
    <w:lvl w:ilvl="0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7" w15:restartNumberingAfterBreak="0">
    <w:nsid w:val="49481964"/>
    <w:multiLevelType w:val="hybridMultilevel"/>
    <w:tmpl w:val="B358B250"/>
    <w:lvl w:ilvl="0" w:tplc="2166C58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B4A8CF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C0684F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BF854A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7C4666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0D6358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5B8469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2FAB8A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4EAA9F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8" w15:restartNumberingAfterBreak="0">
    <w:nsid w:val="515C6D4B"/>
    <w:multiLevelType w:val="hybridMultilevel"/>
    <w:tmpl w:val="4B3CC6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12AF"/>
    <w:multiLevelType w:val="hybridMultilevel"/>
    <w:tmpl w:val="318E64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7293C"/>
    <w:multiLevelType w:val="hybridMultilevel"/>
    <w:tmpl w:val="2204760E"/>
    <w:lvl w:ilvl="0" w:tplc="1EF4DB26">
      <w:start w:val="1"/>
      <w:numFmt w:val="bullet"/>
      <w:lvlText w:val=""/>
      <w:lvlJc w:val="left"/>
      <w:pPr>
        <w:tabs>
          <w:tab w:val="num" w:pos="657"/>
        </w:tabs>
        <w:ind w:left="657" w:hanging="360"/>
      </w:pPr>
      <w:rPr>
        <w:rFonts w:ascii="Webdings" w:hAnsi="Webdings" w:hint="default"/>
      </w:rPr>
    </w:lvl>
    <w:lvl w:ilvl="1" w:tplc="99C4671E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21" w15:restartNumberingAfterBreak="0">
    <w:nsid w:val="5C40410D"/>
    <w:multiLevelType w:val="multilevel"/>
    <w:tmpl w:val="42A64B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395FE1"/>
    <w:multiLevelType w:val="hybridMultilevel"/>
    <w:tmpl w:val="EA6E11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D586D"/>
    <w:multiLevelType w:val="multilevel"/>
    <w:tmpl w:val="2806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7053710A"/>
    <w:multiLevelType w:val="hybridMultilevel"/>
    <w:tmpl w:val="B3766450"/>
    <w:lvl w:ilvl="0" w:tplc="A9FCB2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E561CB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DBAED2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6129A5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9E0006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7CC5AA2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4DA8BD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BF8FF0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B9870E0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70566112"/>
    <w:multiLevelType w:val="hybridMultilevel"/>
    <w:tmpl w:val="8A08E2EC"/>
    <w:lvl w:ilvl="0" w:tplc="1B04D0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FA8F02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95ABD2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3A82AB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664E22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7848DA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8B0004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E90D55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459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755E5A59"/>
    <w:multiLevelType w:val="hybridMultilevel"/>
    <w:tmpl w:val="99E69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242"/>
    <w:multiLevelType w:val="hybridMultilevel"/>
    <w:tmpl w:val="FA40EA98"/>
    <w:lvl w:ilvl="0" w:tplc="4BD8F68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7E6D16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DA048E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C80896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62A417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D32C65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F46D91A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DDA444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DAABCF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8" w15:restartNumberingAfterBreak="0">
    <w:nsid w:val="7EDD3FD2"/>
    <w:multiLevelType w:val="hybridMultilevel"/>
    <w:tmpl w:val="3284797A"/>
    <w:lvl w:ilvl="0" w:tplc="1EF4DB2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4"/>
  </w:num>
  <w:num w:numId="5">
    <w:abstractNumId w:val="16"/>
  </w:num>
  <w:num w:numId="6">
    <w:abstractNumId w:val="5"/>
  </w:num>
  <w:num w:numId="7">
    <w:abstractNumId w:val="17"/>
  </w:num>
  <w:num w:numId="8">
    <w:abstractNumId w:val="26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7"/>
  </w:num>
  <w:num w:numId="14">
    <w:abstractNumId w:val="28"/>
  </w:num>
  <w:num w:numId="15">
    <w:abstractNumId w:val="25"/>
  </w:num>
  <w:num w:numId="16">
    <w:abstractNumId w:val="0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10"/>
  </w:num>
  <w:num w:numId="22">
    <w:abstractNumId w:val="11"/>
  </w:num>
  <w:num w:numId="23">
    <w:abstractNumId w:val="12"/>
  </w:num>
  <w:num w:numId="24">
    <w:abstractNumId w:val="22"/>
  </w:num>
  <w:num w:numId="25">
    <w:abstractNumId w:val="3"/>
  </w:num>
  <w:num w:numId="26">
    <w:abstractNumId w:val="18"/>
  </w:num>
  <w:num w:numId="27">
    <w:abstractNumId w:val="19"/>
  </w:num>
  <w:num w:numId="28">
    <w:abstractNumId w:val="2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EE"/>
    <w:rsid w:val="00004B1B"/>
    <w:rsid w:val="00005919"/>
    <w:rsid w:val="00023D70"/>
    <w:rsid w:val="00034902"/>
    <w:rsid w:val="00045B43"/>
    <w:rsid w:val="00046ECA"/>
    <w:rsid w:val="0005091E"/>
    <w:rsid w:val="000525AB"/>
    <w:rsid w:val="00052F0D"/>
    <w:rsid w:val="00053733"/>
    <w:rsid w:val="00053FC1"/>
    <w:rsid w:val="00056C1E"/>
    <w:rsid w:val="00060961"/>
    <w:rsid w:val="0007288D"/>
    <w:rsid w:val="000820DB"/>
    <w:rsid w:val="000858A8"/>
    <w:rsid w:val="000919D8"/>
    <w:rsid w:val="000924A9"/>
    <w:rsid w:val="00093348"/>
    <w:rsid w:val="000B0C15"/>
    <w:rsid w:val="000B1394"/>
    <w:rsid w:val="000B1B10"/>
    <w:rsid w:val="000C0B16"/>
    <w:rsid w:val="000D2EF9"/>
    <w:rsid w:val="000E0584"/>
    <w:rsid w:val="000E0A1B"/>
    <w:rsid w:val="000E21C8"/>
    <w:rsid w:val="000E302C"/>
    <w:rsid w:val="000E534F"/>
    <w:rsid w:val="000E6333"/>
    <w:rsid w:val="000F063C"/>
    <w:rsid w:val="000F47F2"/>
    <w:rsid w:val="00105F59"/>
    <w:rsid w:val="00112FCB"/>
    <w:rsid w:val="001204DB"/>
    <w:rsid w:val="001216E5"/>
    <w:rsid w:val="00123A6C"/>
    <w:rsid w:val="00133D18"/>
    <w:rsid w:val="0014054D"/>
    <w:rsid w:val="001452F1"/>
    <w:rsid w:val="00151E21"/>
    <w:rsid w:val="00155485"/>
    <w:rsid w:val="001668B1"/>
    <w:rsid w:val="0018212C"/>
    <w:rsid w:val="00182F3B"/>
    <w:rsid w:val="001848F7"/>
    <w:rsid w:val="00186F5A"/>
    <w:rsid w:val="00193F61"/>
    <w:rsid w:val="001B7674"/>
    <w:rsid w:val="001C28D5"/>
    <w:rsid w:val="001D27DA"/>
    <w:rsid w:val="001D3995"/>
    <w:rsid w:val="001D56B3"/>
    <w:rsid w:val="001E5307"/>
    <w:rsid w:val="001E5A71"/>
    <w:rsid w:val="001E63CC"/>
    <w:rsid w:val="001F0137"/>
    <w:rsid w:val="001F279A"/>
    <w:rsid w:val="001F45BF"/>
    <w:rsid w:val="001F7ED5"/>
    <w:rsid w:val="00202177"/>
    <w:rsid w:val="00223A70"/>
    <w:rsid w:val="002275F6"/>
    <w:rsid w:val="00235EEB"/>
    <w:rsid w:val="00243923"/>
    <w:rsid w:val="00247DF6"/>
    <w:rsid w:val="00255D10"/>
    <w:rsid w:val="00261E9D"/>
    <w:rsid w:val="0026363B"/>
    <w:rsid w:val="00271E42"/>
    <w:rsid w:val="0027298A"/>
    <w:rsid w:val="00280EAF"/>
    <w:rsid w:val="00285927"/>
    <w:rsid w:val="00286B0E"/>
    <w:rsid w:val="0029523D"/>
    <w:rsid w:val="002C36C0"/>
    <w:rsid w:val="002C4FFF"/>
    <w:rsid w:val="002C53FC"/>
    <w:rsid w:val="002E5082"/>
    <w:rsid w:val="002E751E"/>
    <w:rsid w:val="002F14EA"/>
    <w:rsid w:val="002F17CD"/>
    <w:rsid w:val="002F2134"/>
    <w:rsid w:val="00300332"/>
    <w:rsid w:val="00304824"/>
    <w:rsid w:val="0030594C"/>
    <w:rsid w:val="00310C1E"/>
    <w:rsid w:val="00315673"/>
    <w:rsid w:val="00316901"/>
    <w:rsid w:val="003178EB"/>
    <w:rsid w:val="0032608D"/>
    <w:rsid w:val="00333C6E"/>
    <w:rsid w:val="0034559C"/>
    <w:rsid w:val="00350B08"/>
    <w:rsid w:val="00351F72"/>
    <w:rsid w:val="00355A98"/>
    <w:rsid w:val="00365B26"/>
    <w:rsid w:val="003735F3"/>
    <w:rsid w:val="003742B4"/>
    <w:rsid w:val="00374AFF"/>
    <w:rsid w:val="00377E6E"/>
    <w:rsid w:val="00384193"/>
    <w:rsid w:val="00384F76"/>
    <w:rsid w:val="00385ADD"/>
    <w:rsid w:val="00393003"/>
    <w:rsid w:val="003930CB"/>
    <w:rsid w:val="00393B17"/>
    <w:rsid w:val="00394EC6"/>
    <w:rsid w:val="003A4E33"/>
    <w:rsid w:val="003A7D48"/>
    <w:rsid w:val="003B6201"/>
    <w:rsid w:val="003C25A5"/>
    <w:rsid w:val="003C4CD8"/>
    <w:rsid w:val="003D29CE"/>
    <w:rsid w:val="003D5AE8"/>
    <w:rsid w:val="003E01A8"/>
    <w:rsid w:val="003E354F"/>
    <w:rsid w:val="003E3CF0"/>
    <w:rsid w:val="003E52C9"/>
    <w:rsid w:val="003F0DB5"/>
    <w:rsid w:val="003F15F2"/>
    <w:rsid w:val="003F34D4"/>
    <w:rsid w:val="003F44A9"/>
    <w:rsid w:val="003F4554"/>
    <w:rsid w:val="003F46D2"/>
    <w:rsid w:val="003F657B"/>
    <w:rsid w:val="00400559"/>
    <w:rsid w:val="004037C9"/>
    <w:rsid w:val="00405D22"/>
    <w:rsid w:val="00407359"/>
    <w:rsid w:val="0041669F"/>
    <w:rsid w:val="00421009"/>
    <w:rsid w:val="00430DE2"/>
    <w:rsid w:val="00432EED"/>
    <w:rsid w:val="0043338F"/>
    <w:rsid w:val="00443688"/>
    <w:rsid w:val="00444CCB"/>
    <w:rsid w:val="00450CA3"/>
    <w:rsid w:val="00452880"/>
    <w:rsid w:val="00470093"/>
    <w:rsid w:val="004723E6"/>
    <w:rsid w:val="00472B16"/>
    <w:rsid w:val="00475527"/>
    <w:rsid w:val="00476F24"/>
    <w:rsid w:val="004840E2"/>
    <w:rsid w:val="004841C2"/>
    <w:rsid w:val="004861AD"/>
    <w:rsid w:val="00486CD8"/>
    <w:rsid w:val="0049203C"/>
    <w:rsid w:val="00492600"/>
    <w:rsid w:val="0049798D"/>
    <w:rsid w:val="004A0489"/>
    <w:rsid w:val="004B73F5"/>
    <w:rsid w:val="004C27B5"/>
    <w:rsid w:val="004C3B2A"/>
    <w:rsid w:val="004C3DA7"/>
    <w:rsid w:val="004C3E5B"/>
    <w:rsid w:val="004D0280"/>
    <w:rsid w:val="004E117B"/>
    <w:rsid w:val="004F76B3"/>
    <w:rsid w:val="00500289"/>
    <w:rsid w:val="00504CAF"/>
    <w:rsid w:val="0050569A"/>
    <w:rsid w:val="0051286B"/>
    <w:rsid w:val="00515582"/>
    <w:rsid w:val="00516E0D"/>
    <w:rsid w:val="0052724E"/>
    <w:rsid w:val="005313FC"/>
    <w:rsid w:val="00532C26"/>
    <w:rsid w:val="005356BE"/>
    <w:rsid w:val="005405C1"/>
    <w:rsid w:val="0054229A"/>
    <w:rsid w:val="00544E6E"/>
    <w:rsid w:val="00546C2C"/>
    <w:rsid w:val="00547055"/>
    <w:rsid w:val="00555E84"/>
    <w:rsid w:val="00556824"/>
    <w:rsid w:val="005600B9"/>
    <w:rsid w:val="00572D85"/>
    <w:rsid w:val="005755DC"/>
    <w:rsid w:val="005766F8"/>
    <w:rsid w:val="005845D4"/>
    <w:rsid w:val="00586B05"/>
    <w:rsid w:val="0059048A"/>
    <w:rsid w:val="00593394"/>
    <w:rsid w:val="005A0C38"/>
    <w:rsid w:val="005A3834"/>
    <w:rsid w:val="005A7FE7"/>
    <w:rsid w:val="005B34CF"/>
    <w:rsid w:val="005B4B60"/>
    <w:rsid w:val="005B725A"/>
    <w:rsid w:val="005B7A84"/>
    <w:rsid w:val="005B7F17"/>
    <w:rsid w:val="005C6310"/>
    <w:rsid w:val="005C7A4D"/>
    <w:rsid w:val="005D60B3"/>
    <w:rsid w:val="005E1250"/>
    <w:rsid w:val="005E5838"/>
    <w:rsid w:val="005E5DCF"/>
    <w:rsid w:val="005F74D3"/>
    <w:rsid w:val="0060016A"/>
    <w:rsid w:val="006021AE"/>
    <w:rsid w:val="00602D1F"/>
    <w:rsid w:val="00603DC8"/>
    <w:rsid w:val="00604BBB"/>
    <w:rsid w:val="00606931"/>
    <w:rsid w:val="0061685C"/>
    <w:rsid w:val="006222E3"/>
    <w:rsid w:val="00624D79"/>
    <w:rsid w:val="006264B1"/>
    <w:rsid w:val="00630F11"/>
    <w:rsid w:val="0063338B"/>
    <w:rsid w:val="00636D52"/>
    <w:rsid w:val="00643F71"/>
    <w:rsid w:val="006454B8"/>
    <w:rsid w:val="006474CA"/>
    <w:rsid w:val="00650C43"/>
    <w:rsid w:val="0065572B"/>
    <w:rsid w:val="00656C2B"/>
    <w:rsid w:val="00661860"/>
    <w:rsid w:val="00662F4C"/>
    <w:rsid w:val="00665316"/>
    <w:rsid w:val="00682772"/>
    <w:rsid w:val="00682ABD"/>
    <w:rsid w:val="00694278"/>
    <w:rsid w:val="00695734"/>
    <w:rsid w:val="006A4CFE"/>
    <w:rsid w:val="006A7171"/>
    <w:rsid w:val="006A79A2"/>
    <w:rsid w:val="006A7A63"/>
    <w:rsid w:val="006A7B7A"/>
    <w:rsid w:val="006B19CE"/>
    <w:rsid w:val="006B2F40"/>
    <w:rsid w:val="006B737D"/>
    <w:rsid w:val="006C7698"/>
    <w:rsid w:val="006D05E7"/>
    <w:rsid w:val="006E03A0"/>
    <w:rsid w:val="006E4227"/>
    <w:rsid w:val="006E6E2E"/>
    <w:rsid w:val="006F4568"/>
    <w:rsid w:val="006F54DF"/>
    <w:rsid w:val="007011AB"/>
    <w:rsid w:val="0070401D"/>
    <w:rsid w:val="0070443E"/>
    <w:rsid w:val="00706320"/>
    <w:rsid w:val="00707780"/>
    <w:rsid w:val="007113B7"/>
    <w:rsid w:val="00714D0C"/>
    <w:rsid w:val="007171A8"/>
    <w:rsid w:val="0073013D"/>
    <w:rsid w:val="00747507"/>
    <w:rsid w:val="007603B1"/>
    <w:rsid w:val="00760E14"/>
    <w:rsid w:val="0076103F"/>
    <w:rsid w:val="007646E9"/>
    <w:rsid w:val="00773F30"/>
    <w:rsid w:val="00787253"/>
    <w:rsid w:val="00790254"/>
    <w:rsid w:val="00791508"/>
    <w:rsid w:val="0079446E"/>
    <w:rsid w:val="007B1A4B"/>
    <w:rsid w:val="007C2696"/>
    <w:rsid w:val="007D7E7D"/>
    <w:rsid w:val="007E405E"/>
    <w:rsid w:val="007E6C36"/>
    <w:rsid w:val="007F05EC"/>
    <w:rsid w:val="007F6D3A"/>
    <w:rsid w:val="0080469B"/>
    <w:rsid w:val="00804EC9"/>
    <w:rsid w:val="008109D7"/>
    <w:rsid w:val="0081231D"/>
    <w:rsid w:val="00822FE9"/>
    <w:rsid w:val="00832CB9"/>
    <w:rsid w:val="00837B4B"/>
    <w:rsid w:val="00837BD4"/>
    <w:rsid w:val="0084126B"/>
    <w:rsid w:val="0084721F"/>
    <w:rsid w:val="008529D8"/>
    <w:rsid w:val="00862300"/>
    <w:rsid w:val="00866F66"/>
    <w:rsid w:val="00867925"/>
    <w:rsid w:val="00867BCB"/>
    <w:rsid w:val="00871032"/>
    <w:rsid w:val="00882576"/>
    <w:rsid w:val="00884DF1"/>
    <w:rsid w:val="00891A97"/>
    <w:rsid w:val="00892120"/>
    <w:rsid w:val="00894D4A"/>
    <w:rsid w:val="008A53CD"/>
    <w:rsid w:val="008B273C"/>
    <w:rsid w:val="008B28F3"/>
    <w:rsid w:val="008B4419"/>
    <w:rsid w:val="008C2A35"/>
    <w:rsid w:val="008C35E6"/>
    <w:rsid w:val="008C5487"/>
    <w:rsid w:val="008C766C"/>
    <w:rsid w:val="008E27A4"/>
    <w:rsid w:val="008E5ED7"/>
    <w:rsid w:val="008E6A05"/>
    <w:rsid w:val="008E74BA"/>
    <w:rsid w:val="008F1869"/>
    <w:rsid w:val="008F1CB6"/>
    <w:rsid w:val="0090136D"/>
    <w:rsid w:val="00910CDA"/>
    <w:rsid w:val="009143C4"/>
    <w:rsid w:val="00914E5A"/>
    <w:rsid w:val="009275D8"/>
    <w:rsid w:val="00935C87"/>
    <w:rsid w:val="00945FA5"/>
    <w:rsid w:val="00953855"/>
    <w:rsid w:val="00953A76"/>
    <w:rsid w:val="00956393"/>
    <w:rsid w:val="0095742C"/>
    <w:rsid w:val="009649B7"/>
    <w:rsid w:val="00967BC9"/>
    <w:rsid w:val="009729FC"/>
    <w:rsid w:val="0097316B"/>
    <w:rsid w:val="0097378F"/>
    <w:rsid w:val="00976ACB"/>
    <w:rsid w:val="00977E40"/>
    <w:rsid w:val="00997204"/>
    <w:rsid w:val="009A4714"/>
    <w:rsid w:val="009C68B2"/>
    <w:rsid w:val="009E18DD"/>
    <w:rsid w:val="009E2525"/>
    <w:rsid w:val="009F0AB2"/>
    <w:rsid w:val="009F6685"/>
    <w:rsid w:val="00A02F77"/>
    <w:rsid w:val="00A11A1B"/>
    <w:rsid w:val="00A34CD9"/>
    <w:rsid w:val="00A40F55"/>
    <w:rsid w:val="00A4175D"/>
    <w:rsid w:val="00A430EE"/>
    <w:rsid w:val="00A43BE3"/>
    <w:rsid w:val="00A60783"/>
    <w:rsid w:val="00A624C6"/>
    <w:rsid w:val="00A63BC4"/>
    <w:rsid w:val="00A7063D"/>
    <w:rsid w:val="00A8219F"/>
    <w:rsid w:val="00A82807"/>
    <w:rsid w:val="00A85565"/>
    <w:rsid w:val="00A93B7E"/>
    <w:rsid w:val="00A9452A"/>
    <w:rsid w:val="00AA1CFA"/>
    <w:rsid w:val="00AA424E"/>
    <w:rsid w:val="00AA6311"/>
    <w:rsid w:val="00AB0154"/>
    <w:rsid w:val="00AC3539"/>
    <w:rsid w:val="00AC5AB1"/>
    <w:rsid w:val="00AC6BD5"/>
    <w:rsid w:val="00AC7E0C"/>
    <w:rsid w:val="00AD47E5"/>
    <w:rsid w:val="00AD5817"/>
    <w:rsid w:val="00AE0466"/>
    <w:rsid w:val="00B03D3D"/>
    <w:rsid w:val="00B06347"/>
    <w:rsid w:val="00B103D1"/>
    <w:rsid w:val="00B10F2E"/>
    <w:rsid w:val="00B11246"/>
    <w:rsid w:val="00B1169B"/>
    <w:rsid w:val="00B13FE0"/>
    <w:rsid w:val="00B142D7"/>
    <w:rsid w:val="00B2439D"/>
    <w:rsid w:val="00B2449A"/>
    <w:rsid w:val="00B30274"/>
    <w:rsid w:val="00B32A19"/>
    <w:rsid w:val="00B32DAC"/>
    <w:rsid w:val="00B33A31"/>
    <w:rsid w:val="00B43450"/>
    <w:rsid w:val="00B45D90"/>
    <w:rsid w:val="00B46330"/>
    <w:rsid w:val="00B53D0F"/>
    <w:rsid w:val="00B64B21"/>
    <w:rsid w:val="00B76F08"/>
    <w:rsid w:val="00B87B0F"/>
    <w:rsid w:val="00B9173F"/>
    <w:rsid w:val="00B95741"/>
    <w:rsid w:val="00B9591E"/>
    <w:rsid w:val="00B968BB"/>
    <w:rsid w:val="00BA35A4"/>
    <w:rsid w:val="00BA35D8"/>
    <w:rsid w:val="00BA77D6"/>
    <w:rsid w:val="00BC1467"/>
    <w:rsid w:val="00BC19DA"/>
    <w:rsid w:val="00BC5CBA"/>
    <w:rsid w:val="00BD52C3"/>
    <w:rsid w:val="00BD6D50"/>
    <w:rsid w:val="00BE47F9"/>
    <w:rsid w:val="00BF6011"/>
    <w:rsid w:val="00C03900"/>
    <w:rsid w:val="00C04247"/>
    <w:rsid w:val="00C0455E"/>
    <w:rsid w:val="00C23E1B"/>
    <w:rsid w:val="00C32E01"/>
    <w:rsid w:val="00C36E6C"/>
    <w:rsid w:val="00C43F08"/>
    <w:rsid w:val="00C45C5F"/>
    <w:rsid w:val="00C4677A"/>
    <w:rsid w:val="00C50540"/>
    <w:rsid w:val="00C52901"/>
    <w:rsid w:val="00C529E5"/>
    <w:rsid w:val="00C52E88"/>
    <w:rsid w:val="00C5338E"/>
    <w:rsid w:val="00C617EF"/>
    <w:rsid w:val="00C70E95"/>
    <w:rsid w:val="00C72770"/>
    <w:rsid w:val="00C7502B"/>
    <w:rsid w:val="00C81DE7"/>
    <w:rsid w:val="00C81E92"/>
    <w:rsid w:val="00C8784F"/>
    <w:rsid w:val="00C90C9E"/>
    <w:rsid w:val="00CA23B3"/>
    <w:rsid w:val="00CA6355"/>
    <w:rsid w:val="00CB6329"/>
    <w:rsid w:val="00CC0B74"/>
    <w:rsid w:val="00CC38D1"/>
    <w:rsid w:val="00CD3490"/>
    <w:rsid w:val="00CD3E1F"/>
    <w:rsid w:val="00CE511D"/>
    <w:rsid w:val="00D03379"/>
    <w:rsid w:val="00D07BD4"/>
    <w:rsid w:val="00D11668"/>
    <w:rsid w:val="00D12E23"/>
    <w:rsid w:val="00D1721D"/>
    <w:rsid w:val="00D21E14"/>
    <w:rsid w:val="00D306C0"/>
    <w:rsid w:val="00D316E0"/>
    <w:rsid w:val="00D34474"/>
    <w:rsid w:val="00D35088"/>
    <w:rsid w:val="00D52B09"/>
    <w:rsid w:val="00D60D7A"/>
    <w:rsid w:val="00D65EB8"/>
    <w:rsid w:val="00D741D6"/>
    <w:rsid w:val="00D758D6"/>
    <w:rsid w:val="00D86C0C"/>
    <w:rsid w:val="00D8768A"/>
    <w:rsid w:val="00D87E09"/>
    <w:rsid w:val="00D90EFF"/>
    <w:rsid w:val="00D9135E"/>
    <w:rsid w:val="00D955EB"/>
    <w:rsid w:val="00DA2352"/>
    <w:rsid w:val="00DB416C"/>
    <w:rsid w:val="00DC61D0"/>
    <w:rsid w:val="00DD2E86"/>
    <w:rsid w:val="00DE41E5"/>
    <w:rsid w:val="00DF05FF"/>
    <w:rsid w:val="00DF32AF"/>
    <w:rsid w:val="00DF45B7"/>
    <w:rsid w:val="00DF62F3"/>
    <w:rsid w:val="00DF6793"/>
    <w:rsid w:val="00E02C63"/>
    <w:rsid w:val="00E02E05"/>
    <w:rsid w:val="00E052AC"/>
    <w:rsid w:val="00E159B1"/>
    <w:rsid w:val="00E21564"/>
    <w:rsid w:val="00E27761"/>
    <w:rsid w:val="00E2798C"/>
    <w:rsid w:val="00E3232E"/>
    <w:rsid w:val="00E33D03"/>
    <w:rsid w:val="00E402CF"/>
    <w:rsid w:val="00E4244C"/>
    <w:rsid w:val="00E426D6"/>
    <w:rsid w:val="00E45390"/>
    <w:rsid w:val="00E527ED"/>
    <w:rsid w:val="00E57E65"/>
    <w:rsid w:val="00E607CD"/>
    <w:rsid w:val="00E626D6"/>
    <w:rsid w:val="00E7390D"/>
    <w:rsid w:val="00E76290"/>
    <w:rsid w:val="00E77775"/>
    <w:rsid w:val="00E871B3"/>
    <w:rsid w:val="00E9092F"/>
    <w:rsid w:val="00E91B07"/>
    <w:rsid w:val="00E9351D"/>
    <w:rsid w:val="00EA3465"/>
    <w:rsid w:val="00EA429C"/>
    <w:rsid w:val="00EA4F9E"/>
    <w:rsid w:val="00EB1B73"/>
    <w:rsid w:val="00EB2F70"/>
    <w:rsid w:val="00EB4999"/>
    <w:rsid w:val="00EB70AC"/>
    <w:rsid w:val="00EC11BE"/>
    <w:rsid w:val="00EC3305"/>
    <w:rsid w:val="00EC7BD3"/>
    <w:rsid w:val="00ED0139"/>
    <w:rsid w:val="00ED50B2"/>
    <w:rsid w:val="00ED794C"/>
    <w:rsid w:val="00EE1C1A"/>
    <w:rsid w:val="00EE1C50"/>
    <w:rsid w:val="00EF2CCC"/>
    <w:rsid w:val="00F07E5A"/>
    <w:rsid w:val="00F116A9"/>
    <w:rsid w:val="00F13C8A"/>
    <w:rsid w:val="00F16701"/>
    <w:rsid w:val="00F168D5"/>
    <w:rsid w:val="00F16BB6"/>
    <w:rsid w:val="00F2169A"/>
    <w:rsid w:val="00F2476A"/>
    <w:rsid w:val="00F24D50"/>
    <w:rsid w:val="00F2684A"/>
    <w:rsid w:val="00F32609"/>
    <w:rsid w:val="00F41B01"/>
    <w:rsid w:val="00F47B34"/>
    <w:rsid w:val="00F52316"/>
    <w:rsid w:val="00F64D4F"/>
    <w:rsid w:val="00F67E16"/>
    <w:rsid w:val="00F706BD"/>
    <w:rsid w:val="00F712E3"/>
    <w:rsid w:val="00F8058F"/>
    <w:rsid w:val="00F83084"/>
    <w:rsid w:val="00F8337D"/>
    <w:rsid w:val="00F87FD7"/>
    <w:rsid w:val="00FA5751"/>
    <w:rsid w:val="00FC284E"/>
    <w:rsid w:val="00FC6E23"/>
    <w:rsid w:val="00FD2746"/>
    <w:rsid w:val="00FD6C6D"/>
    <w:rsid w:val="00FD7E44"/>
    <w:rsid w:val="00FE1F27"/>
    <w:rsid w:val="00FE255D"/>
    <w:rsid w:val="00FE3BA2"/>
    <w:rsid w:val="00FF18A2"/>
    <w:rsid w:val="00FF247B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2e1c0"/>
    </o:shapedefaults>
    <o:shapelayout v:ext="edit">
      <o:idmap v:ext="edit" data="1"/>
    </o:shapelayout>
  </w:shapeDefaults>
  <w:decimalSymbol w:val=","/>
  <w:listSeparator w:val=";"/>
  <w15:chartTrackingRefBased/>
  <w15:docId w15:val="{8A5960D9-825D-4D99-8726-375AF2F8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16"/>
    <w:rPr>
      <w:noProof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2"/>
      <w:szCs w:val="26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36"/>
      <w:szCs w:val="43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28"/>
      <w:szCs w:val="33"/>
    </w:rPr>
  </w:style>
  <w:style w:type="paragraph" w:styleId="Overskrift7">
    <w:name w:val="heading 7"/>
    <w:basedOn w:val="Normal"/>
    <w:next w:val="Normal"/>
    <w:qFormat/>
    <w:pPr>
      <w:keepNext/>
      <w:ind w:left="-851"/>
      <w:outlineLvl w:val="6"/>
    </w:pPr>
    <w:rPr>
      <w:b/>
      <w:bCs/>
      <w:sz w:val="32"/>
      <w:szCs w:val="3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bCs/>
      <w:noProof w:val="0"/>
      <w:sz w:val="24"/>
      <w:szCs w:val="28"/>
      <w:lang w:eastAsia="en-GB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b/>
      <w:bCs/>
      <w:noProof w:val="0"/>
      <w:sz w:val="28"/>
      <w:szCs w:val="33"/>
      <w:lang w:eastAsia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ildetekst">
    <w:name w:val="caption"/>
    <w:basedOn w:val="Normal"/>
    <w:next w:val="Normal"/>
    <w:qFormat/>
    <w:pPr>
      <w:ind w:left="-851"/>
    </w:pPr>
    <w:rPr>
      <w:b/>
      <w:bCs/>
      <w:sz w:val="32"/>
      <w:szCs w:val="38"/>
    </w:rPr>
  </w:style>
  <w:style w:type="paragraph" w:styleId="Brdtekst">
    <w:name w:val="Body Text"/>
    <w:basedOn w:val="Normal"/>
    <w:rPr>
      <w:sz w:val="22"/>
      <w:szCs w:val="26"/>
    </w:rPr>
  </w:style>
  <w:style w:type="paragraph" w:styleId="Brdtekst2">
    <w:name w:val="Body Text 2"/>
    <w:basedOn w:val="Normal"/>
    <w:pPr>
      <w:jc w:val="both"/>
    </w:pPr>
    <w:rPr>
      <w:sz w:val="24"/>
    </w:rPr>
  </w:style>
  <w:style w:type="paragraph" w:styleId="Brdtekst3">
    <w:name w:val="Body Text 3"/>
    <w:basedOn w:val="Normal"/>
    <w:rPr>
      <w:sz w:val="24"/>
    </w:rPr>
  </w:style>
  <w:style w:type="paragraph" w:styleId="Brdtekstinnrykk">
    <w:name w:val="Body Text Indent"/>
    <w:basedOn w:val="Normal"/>
    <w:pPr>
      <w:ind w:left="360"/>
      <w:jc w:val="both"/>
    </w:pPr>
    <w:rPr>
      <w:sz w:val="24"/>
    </w:rPr>
  </w:style>
  <w:style w:type="paragraph" w:styleId="Brdtekstinnrykk2">
    <w:name w:val="Body Text Indent 2"/>
    <w:basedOn w:val="Normal"/>
    <w:pPr>
      <w:ind w:left="34"/>
      <w:jc w:val="both"/>
    </w:pPr>
    <w:rPr>
      <w:sz w:val="24"/>
    </w:rPr>
  </w:style>
  <w:style w:type="paragraph" w:styleId="Brdtekstinnrykk3">
    <w:name w:val="Body Text Indent 3"/>
    <w:basedOn w:val="Normal"/>
    <w:pPr>
      <w:tabs>
        <w:tab w:val="left" w:pos="8540"/>
      </w:tabs>
      <w:ind w:left="1027" w:hanging="709"/>
      <w:jc w:val="both"/>
    </w:pPr>
    <w:rPr>
      <w:bCs/>
      <w:snapToGrid w:val="0"/>
      <w:sz w:val="22"/>
    </w:rPr>
  </w:style>
  <w:style w:type="paragraph" w:styleId="Blokktekst">
    <w:name w:val="Block Text"/>
    <w:basedOn w:val="Normal"/>
    <w:pPr>
      <w:ind w:left="360" w:right="175"/>
      <w:jc w:val="both"/>
    </w:pPr>
    <w:rPr>
      <w:sz w:val="24"/>
    </w:rPr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A34CD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34C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7F05EC"/>
    <w:pPr>
      <w:numPr>
        <w:numId w:val="1"/>
      </w:numPr>
    </w:pPr>
  </w:style>
  <w:style w:type="paragraph" w:styleId="Rentekst">
    <w:name w:val="Plain Text"/>
    <w:basedOn w:val="Normal"/>
    <w:rsid w:val="006F4568"/>
    <w:rPr>
      <w:rFonts w:ascii="Courier New" w:hAnsi="Courier New" w:cs="Times New Roman"/>
      <w:noProof w:val="0"/>
      <w:lang w:val="nb-NO" w:eastAsia="nb-NO"/>
    </w:rPr>
  </w:style>
  <w:style w:type="character" w:styleId="Merknadsreferanse">
    <w:name w:val="annotation reference"/>
    <w:rsid w:val="00D65EB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65EB8"/>
  </w:style>
  <w:style w:type="character" w:customStyle="1" w:styleId="MerknadstekstTegn">
    <w:name w:val="Merknadstekst Tegn"/>
    <w:link w:val="Merknadstekst"/>
    <w:rsid w:val="00D65EB8"/>
    <w:rPr>
      <w:noProof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D65EB8"/>
    <w:rPr>
      <w:b/>
      <w:bCs/>
    </w:rPr>
  </w:style>
  <w:style w:type="character" w:customStyle="1" w:styleId="KommentaremneTegn">
    <w:name w:val="Kommentaremne Tegn"/>
    <w:link w:val="Kommentaremne"/>
    <w:rsid w:val="00D65EB8"/>
    <w:rPr>
      <w:b/>
      <w:bCs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902640-0882-497E-AA69-42891889A6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D8DEFEA5-1C5E-48DC-A741-39DC20F49A05}">
      <dgm:prSet phldrT="[Tekst]"/>
      <dgm:spPr/>
      <dgm:t>
        <a:bodyPr/>
        <a:lstStyle/>
        <a:p>
          <a:r>
            <a:rPr lang="nb-NO" dirty="0" smtClean="0"/>
            <a:t>Daglig leder</a:t>
          </a:r>
          <a:endParaRPr lang="nb-NO" dirty="0"/>
        </a:p>
      </dgm:t>
    </dgm:pt>
    <dgm:pt modelId="{4BA9A0DF-965F-48C2-93DC-2017B54D6817}" type="parTrans" cxnId="{1485FF81-CCB1-47F0-B1E9-D8888CB5BD91}">
      <dgm:prSet/>
      <dgm:spPr/>
      <dgm:t>
        <a:bodyPr/>
        <a:lstStyle/>
        <a:p>
          <a:endParaRPr lang="nb-NO"/>
        </a:p>
      </dgm:t>
    </dgm:pt>
    <dgm:pt modelId="{F38B68AD-EF71-44A2-BA9A-A7ED820B6628}" type="sibTrans" cxnId="{1485FF81-CCB1-47F0-B1E9-D8888CB5BD91}">
      <dgm:prSet/>
      <dgm:spPr/>
      <dgm:t>
        <a:bodyPr/>
        <a:lstStyle/>
        <a:p>
          <a:endParaRPr lang="nb-NO"/>
        </a:p>
      </dgm:t>
    </dgm:pt>
    <dgm:pt modelId="{02C5AB50-D10A-4B6E-B1E1-1966F2302413}" type="asst">
      <dgm:prSet phldrT="[Tekst]"/>
      <dgm:spPr/>
      <dgm:t>
        <a:bodyPr/>
        <a:lstStyle/>
        <a:p>
          <a:r>
            <a:rPr lang="nb-NO" dirty="0" smtClean="0"/>
            <a:t>Økonomi</a:t>
          </a:r>
          <a:endParaRPr lang="nb-NO" dirty="0"/>
        </a:p>
      </dgm:t>
    </dgm:pt>
    <dgm:pt modelId="{4F8E1762-DFAF-4570-8488-ED6E0FF499E8}" type="parTrans" cxnId="{8F7F5E50-155B-4678-8F14-BF3667FD32DB}">
      <dgm:prSet/>
      <dgm:spPr/>
      <dgm:t>
        <a:bodyPr/>
        <a:lstStyle/>
        <a:p>
          <a:endParaRPr lang="nb-NO"/>
        </a:p>
      </dgm:t>
    </dgm:pt>
    <dgm:pt modelId="{C044772D-FEAB-4E31-BF85-8E017064BDA5}" type="sibTrans" cxnId="{8F7F5E50-155B-4678-8F14-BF3667FD32DB}">
      <dgm:prSet/>
      <dgm:spPr/>
      <dgm:t>
        <a:bodyPr/>
        <a:lstStyle/>
        <a:p>
          <a:endParaRPr lang="nb-NO"/>
        </a:p>
      </dgm:t>
    </dgm:pt>
    <dgm:pt modelId="{BFA6FD97-9B60-476F-9457-EC2328430BF5}">
      <dgm:prSet phldrT="[Tekst]"/>
      <dgm:spPr/>
      <dgm:t>
        <a:bodyPr/>
        <a:lstStyle/>
        <a:p>
          <a:r>
            <a:rPr lang="nb-NO" dirty="0" smtClean="0"/>
            <a:t>Arrangement</a:t>
          </a:r>
          <a:endParaRPr lang="nb-NO" dirty="0"/>
        </a:p>
      </dgm:t>
    </dgm:pt>
    <dgm:pt modelId="{977B85F5-A9CB-4A82-B37D-04E35F4DFDFA}" type="parTrans" cxnId="{357F13D0-CDC0-4A70-BF44-350795439B07}">
      <dgm:prSet/>
      <dgm:spPr/>
      <dgm:t>
        <a:bodyPr/>
        <a:lstStyle/>
        <a:p>
          <a:endParaRPr lang="nb-NO"/>
        </a:p>
      </dgm:t>
    </dgm:pt>
    <dgm:pt modelId="{5473039A-94C1-4C3E-BB4A-3B3D9C177134}" type="sibTrans" cxnId="{357F13D0-CDC0-4A70-BF44-350795439B07}">
      <dgm:prSet/>
      <dgm:spPr/>
      <dgm:t>
        <a:bodyPr/>
        <a:lstStyle/>
        <a:p>
          <a:endParaRPr lang="nb-NO"/>
        </a:p>
      </dgm:t>
    </dgm:pt>
    <dgm:pt modelId="{FD4EFC68-FB70-41A1-BA79-DFA90AE28911}">
      <dgm:prSet phldrT="[Tekst]"/>
      <dgm:spPr/>
      <dgm:t>
        <a:bodyPr/>
        <a:lstStyle/>
        <a:p>
          <a:r>
            <a:rPr lang="nb-NO" dirty="0" smtClean="0"/>
            <a:t>Sport</a:t>
          </a:r>
          <a:endParaRPr lang="nb-NO" dirty="0"/>
        </a:p>
      </dgm:t>
    </dgm:pt>
    <dgm:pt modelId="{F0CDE726-7159-49DB-AE3E-F60E9D2B3847}" type="parTrans" cxnId="{FCF9CBC5-1332-47EC-9FCC-5F42B76635F7}">
      <dgm:prSet/>
      <dgm:spPr/>
      <dgm:t>
        <a:bodyPr/>
        <a:lstStyle/>
        <a:p>
          <a:endParaRPr lang="nb-NO"/>
        </a:p>
      </dgm:t>
    </dgm:pt>
    <dgm:pt modelId="{A466E2B4-591D-4569-B51D-8DE588828480}" type="sibTrans" cxnId="{FCF9CBC5-1332-47EC-9FCC-5F42B76635F7}">
      <dgm:prSet/>
      <dgm:spPr/>
      <dgm:t>
        <a:bodyPr/>
        <a:lstStyle/>
        <a:p>
          <a:endParaRPr lang="nb-NO"/>
        </a:p>
      </dgm:t>
    </dgm:pt>
    <dgm:pt modelId="{445DE9C8-1675-4086-A8DD-125804BC3CAE}">
      <dgm:prSet phldrT="[Tekst]"/>
      <dgm:spPr/>
      <dgm:t>
        <a:bodyPr/>
        <a:lstStyle/>
        <a:p>
          <a:r>
            <a:rPr lang="nb-NO" dirty="0" smtClean="0"/>
            <a:t>Marked</a:t>
          </a:r>
          <a:endParaRPr lang="nb-NO" dirty="0"/>
        </a:p>
      </dgm:t>
    </dgm:pt>
    <dgm:pt modelId="{5BD0AD7C-1873-4815-ACD8-3B02D89ADC13}" type="parTrans" cxnId="{499CE4DA-044B-4A46-9EC6-F27D7CAD8E4B}">
      <dgm:prSet/>
      <dgm:spPr/>
      <dgm:t>
        <a:bodyPr/>
        <a:lstStyle/>
        <a:p>
          <a:endParaRPr lang="nb-NO"/>
        </a:p>
      </dgm:t>
    </dgm:pt>
    <dgm:pt modelId="{B2AA5E01-FCB7-4A11-BA04-8CA802F79B2B}" type="sibTrans" cxnId="{499CE4DA-044B-4A46-9EC6-F27D7CAD8E4B}">
      <dgm:prSet/>
      <dgm:spPr/>
      <dgm:t>
        <a:bodyPr/>
        <a:lstStyle/>
        <a:p>
          <a:endParaRPr lang="nb-NO"/>
        </a:p>
      </dgm:t>
    </dgm:pt>
    <dgm:pt modelId="{8F9A22CC-F752-4C16-9868-30483F7E6AE6}" type="asst">
      <dgm:prSet phldrT="[Tekst]"/>
      <dgm:spPr/>
      <dgm:t>
        <a:bodyPr/>
        <a:lstStyle/>
        <a:p>
          <a:r>
            <a:rPr lang="nb-NO" dirty="0" smtClean="0"/>
            <a:t>Kommunikasjon/ Media</a:t>
          </a:r>
          <a:endParaRPr lang="nb-NO" dirty="0"/>
        </a:p>
      </dgm:t>
    </dgm:pt>
    <dgm:pt modelId="{BF6D91E4-8D50-4AB0-A35F-55EE9F70DCFB}" type="parTrans" cxnId="{DCABE1D7-998A-4191-BAE1-D6677E6AE25A}">
      <dgm:prSet/>
      <dgm:spPr/>
      <dgm:t>
        <a:bodyPr/>
        <a:lstStyle/>
        <a:p>
          <a:endParaRPr lang="nb-NO"/>
        </a:p>
      </dgm:t>
    </dgm:pt>
    <dgm:pt modelId="{BC4C5A3D-574C-4439-8C8E-930840B257AD}" type="sibTrans" cxnId="{DCABE1D7-998A-4191-BAE1-D6677E6AE25A}">
      <dgm:prSet/>
      <dgm:spPr/>
      <dgm:t>
        <a:bodyPr/>
        <a:lstStyle/>
        <a:p>
          <a:endParaRPr lang="nb-NO"/>
        </a:p>
      </dgm:t>
    </dgm:pt>
    <dgm:pt modelId="{9409DEBF-D0BD-49E3-BA47-15D6AD24F752}" type="pres">
      <dgm:prSet presAssocID="{41902640-0882-497E-AA69-42891889A6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A8A26886-D881-4984-AADC-24F3F0B29EE0}" type="pres">
      <dgm:prSet presAssocID="{D8DEFEA5-1C5E-48DC-A741-39DC20F49A05}" presName="hierRoot1" presStyleCnt="0">
        <dgm:presLayoutVars>
          <dgm:hierBranch val="init"/>
        </dgm:presLayoutVars>
      </dgm:prSet>
      <dgm:spPr/>
    </dgm:pt>
    <dgm:pt modelId="{3DD6E85C-27CD-4493-AE2E-023E68884D70}" type="pres">
      <dgm:prSet presAssocID="{D8DEFEA5-1C5E-48DC-A741-39DC20F49A05}" presName="rootComposite1" presStyleCnt="0"/>
      <dgm:spPr/>
    </dgm:pt>
    <dgm:pt modelId="{8E020615-ABE7-41B2-B928-026C783E4A8C}" type="pres">
      <dgm:prSet presAssocID="{D8DEFEA5-1C5E-48DC-A741-39DC20F49A05}" presName="rootText1" presStyleLbl="node0" presStyleIdx="0" presStyleCnt="1" custScaleX="91343" custScaleY="8559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8790700-A283-4F51-9E57-DD65A5425BBA}" type="pres">
      <dgm:prSet presAssocID="{D8DEFEA5-1C5E-48DC-A741-39DC20F49A05}" presName="rootConnector1" presStyleLbl="node1" presStyleIdx="0" presStyleCnt="0"/>
      <dgm:spPr/>
      <dgm:t>
        <a:bodyPr/>
        <a:lstStyle/>
        <a:p>
          <a:endParaRPr lang="nb-NO"/>
        </a:p>
      </dgm:t>
    </dgm:pt>
    <dgm:pt modelId="{AD73B1C3-9A86-4CD4-822E-3DB94BA29E11}" type="pres">
      <dgm:prSet presAssocID="{D8DEFEA5-1C5E-48DC-A741-39DC20F49A05}" presName="hierChild2" presStyleCnt="0"/>
      <dgm:spPr/>
    </dgm:pt>
    <dgm:pt modelId="{ECB30A9A-D71A-4E59-A6EA-1D1BC28198E8}" type="pres">
      <dgm:prSet presAssocID="{977B85F5-A9CB-4A82-B37D-04E35F4DFDFA}" presName="Name37" presStyleLbl="parChTrans1D2" presStyleIdx="0" presStyleCnt="5"/>
      <dgm:spPr/>
      <dgm:t>
        <a:bodyPr/>
        <a:lstStyle/>
        <a:p>
          <a:endParaRPr lang="nb-NO"/>
        </a:p>
      </dgm:t>
    </dgm:pt>
    <dgm:pt modelId="{E0FD836D-3FE9-454D-9204-1C18F84718F4}" type="pres">
      <dgm:prSet presAssocID="{BFA6FD97-9B60-476F-9457-EC2328430BF5}" presName="hierRoot2" presStyleCnt="0">
        <dgm:presLayoutVars>
          <dgm:hierBranch val="init"/>
        </dgm:presLayoutVars>
      </dgm:prSet>
      <dgm:spPr/>
    </dgm:pt>
    <dgm:pt modelId="{CCB5FDE7-0E42-4FC2-BDF8-61A02FF9FFEA}" type="pres">
      <dgm:prSet presAssocID="{BFA6FD97-9B60-476F-9457-EC2328430BF5}" presName="rootComposite" presStyleCnt="0"/>
      <dgm:spPr/>
    </dgm:pt>
    <dgm:pt modelId="{CE885280-A33C-4622-AFF3-8F854290DF88}" type="pres">
      <dgm:prSet presAssocID="{BFA6FD97-9B60-476F-9457-EC2328430BF5}" presName="rootText" presStyleLbl="node2" presStyleIdx="0" presStyleCnt="3" custScaleX="80866" custScaleY="64282" custLinFactNeighborX="14334" custLinFactNeighborY="-174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2B184210-0AEA-4620-B350-200964DC0294}" type="pres">
      <dgm:prSet presAssocID="{BFA6FD97-9B60-476F-9457-EC2328430BF5}" presName="rootConnector" presStyleLbl="node2" presStyleIdx="0" presStyleCnt="3"/>
      <dgm:spPr/>
      <dgm:t>
        <a:bodyPr/>
        <a:lstStyle/>
        <a:p>
          <a:endParaRPr lang="nb-NO"/>
        </a:p>
      </dgm:t>
    </dgm:pt>
    <dgm:pt modelId="{BD01D059-9899-4475-8F7C-A1F583B2F687}" type="pres">
      <dgm:prSet presAssocID="{BFA6FD97-9B60-476F-9457-EC2328430BF5}" presName="hierChild4" presStyleCnt="0"/>
      <dgm:spPr/>
    </dgm:pt>
    <dgm:pt modelId="{52FC60FE-B620-4538-BFB3-8009488C55CA}" type="pres">
      <dgm:prSet presAssocID="{BFA6FD97-9B60-476F-9457-EC2328430BF5}" presName="hierChild5" presStyleCnt="0"/>
      <dgm:spPr/>
    </dgm:pt>
    <dgm:pt modelId="{7EAD83FF-ADF7-4B45-AC83-35B653AFB903}" type="pres">
      <dgm:prSet presAssocID="{F0CDE726-7159-49DB-AE3E-F60E9D2B3847}" presName="Name37" presStyleLbl="parChTrans1D2" presStyleIdx="1" presStyleCnt="5"/>
      <dgm:spPr/>
      <dgm:t>
        <a:bodyPr/>
        <a:lstStyle/>
        <a:p>
          <a:endParaRPr lang="nb-NO"/>
        </a:p>
      </dgm:t>
    </dgm:pt>
    <dgm:pt modelId="{F9B8E9E3-1ABC-43F3-911D-B576E28DE06E}" type="pres">
      <dgm:prSet presAssocID="{FD4EFC68-FB70-41A1-BA79-DFA90AE28911}" presName="hierRoot2" presStyleCnt="0">
        <dgm:presLayoutVars>
          <dgm:hierBranch val="init"/>
        </dgm:presLayoutVars>
      </dgm:prSet>
      <dgm:spPr/>
    </dgm:pt>
    <dgm:pt modelId="{3E951EB7-1002-49FA-9F3B-58C4D065BD92}" type="pres">
      <dgm:prSet presAssocID="{FD4EFC68-FB70-41A1-BA79-DFA90AE28911}" presName="rootComposite" presStyleCnt="0"/>
      <dgm:spPr/>
    </dgm:pt>
    <dgm:pt modelId="{B934B49A-0F21-4D50-B0C1-BFBDD481DD20}" type="pres">
      <dgm:prSet presAssocID="{FD4EFC68-FB70-41A1-BA79-DFA90AE28911}" presName="rootText" presStyleLbl="node2" presStyleIdx="1" presStyleCnt="3" custScaleX="79125" custScaleY="64282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A35BD73-4F5E-4C55-BD45-8D548BE35F28}" type="pres">
      <dgm:prSet presAssocID="{FD4EFC68-FB70-41A1-BA79-DFA90AE28911}" presName="rootConnector" presStyleLbl="node2" presStyleIdx="1" presStyleCnt="3"/>
      <dgm:spPr/>
      <dgm:t>
        <a:bodyPr/>
        <a:lstStyle/>
        <a:p>
          <a:endParaRPr lang="nb-NO"/>
        </a:p>
      </dgm:t>
    </dgm:pt>
    <dgm:pt modelId="{CCA24694-1B0B-4E7F-BC98-3498442D215C}" type="pres">
      <dgm:prSet presAssocID="{FD4EFC68-FB70-41A1-BA79-DFA90AE28911}" presName="hierChild4" presStyleCnt="0"/>
      <dgm:spPr/>
    </dgm:pt>
    <dgm:pt modelId="{7FAB7704-82C3-497A-9BA9-B44B7FFADAD7}" type="pres">
      <dgm:prSet presAssocID="{FD4EFC68-FB70-41A1-BA79-DFA90AE28911}" presName="hierChild5" presStyleCnt="0"/>
      <dgm:spPr/>
    </dgm:pt>
    <dgm:pt modelId="{1891F3D2-9A66-4DD2-AE03-8428D257B2F5}" type="pres">
      <dgm:prSet presAssocID="{5BD0AD7C-1873-4815-ACD8-3B02D89ADC13}" presName="Name37" presStyleLbl="parChTrans1D2" presStyleIdx="2" presStyleCnt="5"/>
      <dgm:spPr/>
      <dgm:t>
        <a:bodyPr/>
        <a:lstStyle/>
        <a:p>
          <a:endParaRPr lang="nb-NO"/>
        </a:p>
      </dgm:t>
    </dgm:pt>
    <dgm:pt modelId="{1E1E15F8-F327-4B6D-8514-B11392A6718A}" type="pres">
      <dgm:prSet presAssocID="{445DE9C8-1675-4086-A8DD-125804BC3CAE}" presName="hierRoot2" presStyleCnt="0">
        <dgm:presLayoutVars>
          <dgm:hierBranch val="init"/>
        </dgm:presLayoutVars>
      </dgm:prSet>
      <dgm:spPr/>
    </dgm:pt>
    <dgm:pt modelId="{07478330-BEBD-49D8-B86C-FCC09BD9BADD}" type="pres">
      <dgm:prSet presAssocID="{445DE9C8-1675-4086-A8DD-125804BC3CAE}" presName="rootComposite" presStyleCnt="0"/>
      <dgm:spPr/>
    </dgm:pt>
    <dgm:pt modelId="{AA1A6E94-54B6-48DE-A700-A4F1242EAB3D}" type="pres">
      <dgm:prSet presAssocID="{445DE9C8-1675-4086-A8DD-125804BC3CAE}" presName="rootText" presStyleLbl="node2" presStyleIdx="2" presStyleCnt="3" custScaleX="82008" custScaleY="64282" custLinFactNeighborX="-14777" custLinFactNeighborY="-174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67569A41-A424-447F-8618-8DB7B9E07054}" type="pres">
      <dgm:prSet presAssocID="{445DE9C8-1675-4086-A8DD-125804BC3CAE}" presName="rootConnector" presStyleLbl="node2" presStyleIdx="2" presStyleCnt="3"/>
      <dgm:spPr/>
      <dgm:t>
        <a:bodyPr/>
        <a:lstStyle/>
        <a:p>
          <a:endParaRPr lang="nb-NO"/>
        </a:p>
      </dgm:t>
    </dgm:pt>
    <dgm:pt modelId="{CF6BF9A4-A28B-450F-9101-C960918431CB}" type="pres">
      <dgm:prSet presAssocID="{445DE9C8-1675-4086-A8DD-125804BC3CAE}" presName="hierChild4" presStyleCnt="0"/>
      <dgm:spPr/>
    </dgm:pt>
    <dgm:pt modelId="{A2DE130B-45D7-4733-A2E6-7A3AC9453139}" type="pres">
      <dgm:prSet presAssocID="{445DE9C8-1675-4086-A8DD-125804BC3CAE}" presName="hierChild5" presStyleCnt="0"/>
      <dgm:spPr/>
    </dgm:pt>
    <dgm:pt modelId="{C6D97718-5B17-4431-BF56-AC18233C7BBD}" type="pres">
      <dgm:prSet presAssocID="{D8DEFEA5-1C5E-48DC-A741-39DC20F49A05}" presName="hierChild3" presStyleCnt="0"/>
      <dgm:spPr/>
    </dgm:pt>
    <dgm:pt modelId="{59CF385E-5131-4EBD-8512-8BAE36182733}" type="pres">
      <dgm:prSet presAssocID="{4F8E1762-DFAF-4570-8488-ED6E0FF499E8}" presName="Name111" presStyleLbl="parChTrans1D2" presStyleIdx="3" presStyleCnt="5"/>
      <dgm:spPr/>
      <dgm:t>
        <a:bodyPr/>
        <a:lstStyle/>
        <a:p>
          <a:endParaRPr lang="nb-NO"/>
        </a:p>
      </dgm:t>
    </dgm:pt>
    <dgm:pt modelId="{DCF19075-9F05-4844-8E61-E236618BC240}" type="pres">
      <dgm:prSet presAssocID="{02C5AB50-D10A-4B6E-B1E1-1966F2302413}" presName="hierRoot3" presStyleCnt="0">
        <dgm:presLayoutVars>
          <dgm:hierBranch val="init"/>
        </dgm:presLayoutVars>
      </dgm:prSet>
      <dgm:spPr/>
    </dgm:pt>
    <dgm:pt modelId="{BDD51DBE-B272-40B2-841F-64D43717F8FF}" type="pres">
      <dgm:prSet presAssocID="{02C5AB50-D10A-4B6E-B1E1-1966F2302413}" presName="rootComposite3" presStyleCnt="0"/>
      <dgm:spPr/>
    </dgm:pt>
    <dgm:pt modelId="{2008779C-03A1-41A2-9982-C140EC9D00C6}" type="pres">
      <dgm:prSet presAssocID="{02C5AB50-D10A-4B6E-B1E1-1966F2302413}" presName="rootText3" presStyleLbl="asst1" presStyleIdx="0" presStyleCnt="2" custScaleX="79501" custScaleY="71145" custLinFactNeighborX="-61602" custLinFactNeighborY="348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A86BB382-8FCD-4F35-AA83-02D20E2839A7}" type="pres">
      <dgm:prSet presAssocID="{02C5AB50-D10A-4B6E-B1E1-1966F2302413}" presName="rootConnector3" presStyleLbl="asst1" presStyleIdx="0" presStyleCnt="2"/>
      <dgm:spPr/>
      <dgm:t>
        <a:bodyPr/>
        <a:lstStyle/>
        <a:p>
          <a:endParaRPr lang="nb-NO"/>
        </a:p>
      </dgm:t>
    </dgm:pt>
    <dgm:pt modelId="{886FDFA8-6DEA-4D8A-99AE-5BB824C96FA5}" type="pres">
      <dgm:prSet presAssocID="{02C5AB50-D10A-4B6E-B1E1-1966F2302413}" presName="hierChild6" presStyleCnt="0"/>
      <dgm:spPr/>
    </dgm:pt>
    <dgm:pt modelId="{E62D0FB4-43C2-47A6-BF51-03FCD6E9F8E9}" type="pres">
      <dgm:prSet presAssocID="{02C5AB50-D10A-4B6E-B1E1-1966F2302413}" presName="hierChild7" presStyleCnt="0"/>
      <dgm:spPr/>
    </dgm:pt>
    <dgm:pt modelId="{194BCD2F-8E79-4575-A751-D39B677AA0B0}" type="pres">
      <dgm:prSet presAssocID="{BF6D91E4-8D50-4AB0-A35F-55EE9F70DCFB}" presName="Name111" presStyleLbl="parChTrans1D2" presStyleIdx="4" presStyleCnt="5"/>
      <dgm:spPr/>
      <dgm:t>
        <a:bodyPr/>
        <a:lstStyle/>
        <a:p>
          <a:endParaRPr lang="nb-NO"/>
        </a:p>
      </dgm:t>
    </dgm:pt>
    <dgm:pt modelId="{44F21AE2-2FA2-428C-AD4B-194FF3CB947D}" type="pres">
      <dgm:prSet presAssocID="{8F9A22CC-F752-4C16-9868-30483F7E6AE6}" presName="hierRoot3" presStyleCnt="0">
        <dgm:presLayoutVars>
          <dgm:hierBranch val="init"/>
        </dgm:presLayoutVars>
      </dgm:prSet>
      <dgm:spPr/>
    </dgm:pt>
    <dgm:pt modelId="{969FE930-CB2A-45A9-99DD-2CD1B8FD0484}" type="pres">
      <dgm:prSet presAssocID="{8F9A22CC-F752-4C16-9868-30483F7E6AE6}" presName="rootComposite3" presStyleCnt="0"/>
      <dgm:spPr/>
    </dgm:pt>
    <dgm:pt modelId="{A8F85AF9-B05C-46EF-8D6C-3AD2878896DB}" type="pres">
      <dgm:prSet presAssocID="{8F9A22CC-F752-4C16-9868-30483F7E6AE6}" presName="rootText3" presStyleLbl="asst1" presStyleIdx="1" presStyleCnt="2" custScaleX="82564" custScaleY="71145" custLinFactNeighborX="47275" custLinFactNeighborY="348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72480A04-E9B6-47B5-B3D2-92F7BD31419D}" type="pres">
      <dgm:prSet presAssocID="{8F9A22CC-F752-4C16-9868-30483F7E6AE6}" presName="rootConnector3" presStyleLbl="asst1" presStyleIdx="1" presStyleCnt="2"/>
      <dgm:spPr/>
      <dgm:t>
        <a:bodyPr/>
        <a:lstStyle/>
        <a:p>
          <a:endParaRPr lang="nb-NO"/>
        </a:p>
      </dgm:t>
    </dgm:pt>
    <dgm:pt modelId="{6541D697-250D-4705-BAEC-F3ECD10E1127}" type="pres">
      <dgm:prSet presAssocID="{8F9A22CC-F752-4C16-9868-30483F7E6AE6}" presName="hierChild6" presStyleCnt="0"/>
      <dgm:spPr/>
    </dgm:pt>
    <dgm:pt modelId="{CF34E8C7-7384-4C9C-A380-CA161BBBF62F}" type="pres">
      <dgm:prSet presAssocID="{8F9A22CC-F752-4C16-9868-30483F7E6AE6}" presName="hierChild7" presStyleCnt="0"/>
      <dgm:spPr/>
    </dgm:pt>
  </dgm:ptLst>
  <dgm:cxnLst>
    <dgm:cxn modelId="{E0027ADA-4098-4A1B-B876-306C44CE2959}" type="presOf" srcId="{445DE9C8-1675-4086-A8DD-125804BC3CAE}" destId="{AA1A6E94-54B6-48DE-A700-A4F1242EAB3D}" srcOrd="0" destOrd="0" presId="urn:microsoft.com/office/officeart/2005/8/layout/orgChart1"/>
    <dgm:cxn modelId="{794338F7-132E-4EBE-BF96-F8E78FE7E319}" type="presOf" srcId="{41902640-0882-497E-AA69-42891889A6E4}" destId="{9409DEBF-D0BD-49E3-BA47-15D6AD24F752}" srcOrd="0" destOrd="0" presId="urn:microsoft.com/office/officeart/2005/8/layout/orgChart1"/>
    <dgm:cxn modelId="{FCF9CBC5-1332-47EC-9FCC-5F42B76635F7}" srcId="{D8DEFEA5-1C5E-48DC-A741-39DC20F49A05}" destId="{FD4EFC68-FB70-41A1-BA79-DFA90AE28911}" srcOrd="3" destOrd="0" parTransId="{F0CDE726-7159-49DB-AE3E-F60E9D2B3847}" sibTransId="{A466E2B4-591D-4569-B51D-8DE588828480}"/>
    <dgm:cxn modelId="{357F13D0-CDC0-4A70-BF44-350795439B07}" srcId="{D8DEFEA5-1C5E-48DC-A741-39DC20F49A05}" destId="{BFA6FD97-9B60-476F-9457-EC2328430BF5}" srcOrd="1" destOrd="0" parTransId="{977B85F5-A9CB-4A82-B37D-04E35F4DFDFA}" sibTransId="{5473039A-94C1-4C3E-BB4A-3B3D9C177134}"/>
    <dgm:cxn modelId="{66E710ED-1BEA-49AF-8745-4DD6A2D65250}" type="presOf" srcId="{445DE9C8-1675-4086-A8DD-125804BC3CAE}" destId="{67569A41-A424-447F-8618-8DB7B9E07054}" srcOrd="1" destOrd="0" presId="urn:microsoft.com/office/officeart/2005/8/layout/orgChart1"/>
    <dgm:cxn modelId="{BF7FA03D-EECB-4A7C-92D8-7C14F9F7A1BB}" type="presOf" srcId="{F0CDE726-7159-49DB-AE3E-F60E9D2B3847}" destId="{7EAD83FF-ADF7-4B45-AC83-35B653AFB903}" srcOrd="0" destOrd="0" presId="urn:microsoft.com/office/officeart/2005/8/layout/orgChart1"/>
    <dgm:cxn modelId="{1485FF81-CCB1-47F0-B1E9-D8888CB5BD91}" srcId="{41902640-0882-497E-AA69-42891889A6E4}" destId="{D8DEFEA5-1C5E-48DC-A741-39DC20F49A05}" srcOrd="0" destOrd="0" parTransId="{4BA9A0DF-965F-48C2-93DC-2017B54D6817}" sibTransId="{F38B68AD-EF71-44A2-BA9A-A7ED820B6628}"/>
    <dgm:cxn modelId="{DCABE1D7-998A-4191-BAE1-D6677E6AE25A}" srcId="{D8DEFEA5-1C5E-48DC-A741-39DC20F49A05}" destId="{8F9A22CC-F752-4C16-9868-30483F7E6AE6}" srcOrd="2" destOrd="0" parTransId="{BF6D91E4-8D50-4AB0-A35F-55EE9F70DCFB}" sibTransId="{BC4C5A3D-574C-4439-8C8E-930840B257AD}"/>
    <dgm:cxn modelId="{8F7F5E50-155B-4678-8F14-BF3667FD32DB}" srcId="{D8DEFEA5-1C5E-48DC-A741-39DC20F49A05}" destId="{02C5AB50-D10A-4B6E-B1E1-1966F2302413}" srcOrd="0" destOrd="0" parTransId="{4F8E1762-DFAF-4570-8488-ED6E0FF499E8}" sibTransId="{C044772D-FEAB-4E31-BF85-8E017064BDA5}"/>
    <dgm:cxn modelId="{D5F16D04-1CC4-445A-AB47-912467F1D888}" type="presOf" srcId="{8F9A22CC-F752-4C16-9868-30483F7E6AE6}" destId="{72480A04-E9B6-47B5-B3D2-92F7BD31419D}" srcOrd="1" destOrd="0" presId="urn:microsoft.com/office/officeart/2005/8/layout/orgChart1"/>
    <dgm:cxn modelId="{5786880D-CCB6-49BA-BEC7-B760124DA179}" type="presOf" srcId="{02C5AB50-D10A-4B6E-B1E1-1966F2302413}" destId="{2008779C-03A1-41A2-9982-C140EC9D00C6}" srcOrd="0" destOrd="0" presId="urn:microsoft.com/office/officeart/2005/8/layout/orgChart1"/>
    <dgm:cxn modelId="{4E716F72-32BD-4F46-AB77-93618AFF3D80}" type="presOf" srcId="{BFA6FD97-9B60-476F-9457-EC2328430BF5}" destId="{2B184210-0AEA-4620-B350-200964DC0294}" srcOrd="1" destOrd="0" presId="urn:microsoft.com/office/officeart/2005/8/layout/orgChart1"/>
    <dgm:cxn modelId="{2A898ABE-A594-45D3-B351-23FC61E745EA}" type="presOf" srcId="{02C5AB50-D10A-4B6E-B1E1-1966F2302413}" destId="{A86BB382-8FCD-4F35-AA83-02D20E2839A7}" srcOrd="1" destOrd="0" presId="urn:microsoft.com/office/officeart/2005/8/layout/orgChart1"/>
    <dgm:cxn modelId="{499CE4DA-044B-4A46-9EC6-F27D7CAD8E4B}" srcId="{D8DEFEA5-1C5E-48DC-A741-39DC20F49A05}" destId="{445DE9C8-1675-4086-A8DD-125804BC3CAE}" srcOrd="4" destOrd="0" parTransId="{5BD0AD7C-1873-4815-ACD8-3B02D89ADC13}" sibTransId="{B2AA5E01-FCB7-4A11-BA04-8CA802F79B2B}"/>
    <dgm:cxn modelId="{D98CB40E-4A7B-4DE7-B87C-BB5D49765C7D}" type="presOf" srcId="{977B85F5-A9CB-4A82-B37D-04E35F4DFDFA}" destId="{ECB30A9A-D71A-4E59-A6EA-1D1BC28198E8}" srcOrd="0" destOrd="0" presId="urn:microsoft.com/office/officeart/2005/8/layout/orgChart1"/>
    <dgm:cxn modelId="{6757E11E-E14C-4461-8C50-27379ABE472F}" type="presOf" srcId="{D8DEFEA5-1C5E-48DC-A741-39DC20F49A05}" destId="{C8790700-A283-4F51-9E57-DD65A5425BBA}" srcOrd="1" destOrd="0" presId="urn:microsoft.com/office/officeart/2005/8/layout/orgChart1"/>
    <dgm:cxn modelId="{E5760DC0-8195-4C43-A671-8F1E4F8F364F}" type="presOf" srcId="{8F9A22CC-F752-4C16-9868-30483F7E6AE6}" destId="{A8F85AF9-B05C-46EF-8D6C-3AD2878896DB}" srcOrd="0" destOrd="0" presId="urn:microsoft.com/office/officeart/2005/8/layout/orgChart1"/>
    <dgm:cxn modelId="{B266DB5C-A022-4FFB-B316-0E39041EAAA9}" type="presOf" srcId="{5BD0AD7C-1873-4815-ACD8-3B02D89ADC13}" destId="{1891F3D2-9A66-4DD2-AE03-8428D257B2F5}" srcOrd="0" destOrd="0" presId="urn:microsoft.com/office/officeart/2005/8/layout/orgChart1"/>
    <dgm:cxn modelId="{77FB4E76-5DF6-42CB-AC7C-04FFBC484AC4}" type="presOf" srcId="{FD4EFC68-FB70-41A1-BA79-DFA90AE28911}" destId="{8A35BD73-4F5E-4C55-BD45-8D548BE35F28}" srcOrd="1" destOrd="0" presId="urn:microsoft.com/office/officeart/2005/8/layout/orgChart1"/>
    <dgm:cxn modelId="{D02B5B8A-AF2C-454D-8AD9-A5346A9E9D51}" type="presOf" srcId="{BF6D91E4-8D50-4AB0-A35F-55EE9F70DCFB}" destId="{194BCD2F-8E79-4575-A751-D39B677AA0B0}" srcOrd="0" destOrd="0" presId="urn:microsoft.com/office/officeart/2005/8/layout/orgChart1"/>
    <dgm:cxn modelId="{76A325DD-9F13-4B31-8816-886335B21544}" type="presOf" srcId="{FD4EFC68-FB70-41A1-BA79-DFA90AE28911}" destId="{B934B49A-0F21-4D50-B0C1-BFBDD481DD20}" srcOrd="0" destOrd="0" presId="urn:microsoft.com/office/officeart/2005/8/layout/orgChart1"/>
    <dgm:cxn modelId="{6738BF30-B916-4F3E-A5EA-10C01CB07282}" type="presOf" srcId="{4F8E1762-DFAF-4570-8488-ED6E0FF499E8}" destId="{59CF385E-5131-4EBD-8512-8BAE36182733}" srcOrd="0" destOrd="0" presId="urn:microsoft.com/office/officeart/2005/8/layout/orgChart1"/>
    <dgm:cxn modelId="{9C43AB92-8345-4971-87DC-C6D4A230ABC9}" type="presOf" srcId="{D8DEFEA5-1C5E-48DC-A741-39DC20F49A05}" destId="{8E020615-ABE7-41B2-B928-026C783E4A8C}" srcOrd="0" destOrd="0" presId="urn:microsoft.com/office/officeart/2005/8/layout/orgChart1"/>
    <dgm:cxn modelId="{98FDE29C-029A-461C-8BE4-77D473760743}" type="presOf" srcId="{BFA6FD97-9B60-476F-9457-EC2328430BF5}" destId="{CE885280-A33C-4622-AFF3-8F854290DF88}" srcOrd="0" destOrd="0" presId="urn:microsoft.com/office/officeart/2005/8/layout/orgChart1"/>
    <dgm:cxn modelId="{53DB25BF-77A6-484B-B81B-666598CDA243}" type="presParOf" srcId="{9409DEBF-D0BD-49E3-BA47-15D6AD24F752}" destId="{A8A26886-D881-4984-AADC-24F3F0B29EE0}" srcOrd="0" destOrd="0" presId="urn:microsoft.com/office/officeart/2005/8/layout/orgChart1"/>
    <dgm:cxn modelId="{E3879CCC-341C-4319-91A5-55E115E094DD}" type="presParOf" srcId="{A8A26886-D881-4984-AADC-24F3F0B29EE0}" destId="{3DD6E85C-27CD-4493-AE2E-023E68884D70}" srcOrd="0" destOrd="0" presId="urn:microsoft.com/office/officeart/2005/8/layout/orgChart1"/>
    <dgm:cxn modelId="{41F14DCD-B725-4C19-9415-70C46DEC4837}" type="presParOf" srcId="{3DD6E85C-27CD-4493-AE2E-023E68884D70}" destId="{8E020615-ABE7-41B2-B928-026C783E4A8C}" srcOrd="0" destOrd="0" presId="urn:microsoft.com/office/officeart/2005/8/layout/orgChart1"/>
    <dgm:cxn modelId="{8A690697-911F-4C76-88A3-DD386D1F04F1}" type="presParOf" srcId="{3DD6E85C-27CD-4493-AE2E-023E68884D70}" destId="{C8790700-A283-4F51-9E57-DD65A5425BBA}" srcOrd="1" destOrd="0" presId="urn:microsoft.com/office/officeart/2005/8/layout/orgChart1"/>
    <dgm:cxn modelId="{082725DF-6FA9-419D-ADEA-3B943F791E9C}" type="presParOf" srcId="{A8A26886-D881-4984-AADC-24F3F0B29EE0}" destId="{AD73B1C3-9A86-4CD4-822E-3DB94BA29E11}" srcOrd="1" destOrd="0" presId="urn:microsoft.com/office/officeart/2005/8/layout/orgChart1"/>
    <dgm:cxn modelId="{00546E8B-B8C8-46BD-9B3A-D4A1529C0F1C}" type="presParOf" srcId="{AD73B1C3-9A86-4CD4-822E-3DB94BA29E11}" destId="{ECB30A9A-D71A-4E59-A6EA-1D1BC28198E8}" srcOrd="0" destOrd="0" presId="urn:microsoft.com/office/officeart/2005/8/layout/orgChart1"/>
    <dgm:cxn modelId="{A0AF857F-EECD-45ED-9819-049D134A7F02}" type="presParOf" srcId="{AD73B1C3-9A86-4CD4-822E-3DB94BA29E11}" destId="{E0FD836D-3FE9-454D-9204-1C18F84718F4}" srcOrd="1" destOrd="0" presId="urn:microsoft.com/office/officeart/2005/8/layout/orgChart1"/>
    <dgm:cxn modelId="{1BD9ECE5-C03B-49E3-9FEC-B76CABDF413A}" type="presParOf" srcId="{E0FD836D-3FE9-454D-9204-1C18F84718F4}" destId="{CCB5FDE7-0E42-4FC2-BDF8-61A02FF9FFEA}" srcOrd="0" destOrd="0" presId="urn:microsoft.com/office/officeart/2005/8/layout/orgChart1"/>
    <dgm:cxn modelId="{744AEF6D-6B10-46B2-8776-78248117412E}" type="presParOf" srcId="{CCB5FDE7-0E42-4FC2-BDF8-61A02FF9FFEA}" destId="{CE885280-A33C-4622-AFF3-8F854290DF88}" srcOrd="0" destOrd="0" presId="urn:microsoft.com/office/officeart/2005/8/layout/orgChart1"/>
    <dgm:cxn modelId="{0D6213A4-85C2-4DA7-9247-154384049AF3}" type="presParOf" srcId="{CCB5FDE7-0E42-4FC2-BDF8-61A02FF9FFEA}" destId="{2B184210-0AEA-4620-B350-200964DC0294}" srcOrd="1" destOrd="0" presId="urn:microsoft.com/office/officeart/2005/8/layout/orgChart1"/>
    <dgm:cxn modelId="{95C3490D-CED8-47EC-B8A1-AB45A51CD7E8}" type="presParOf" srcId="{E0FD836D-3FE9-454D-9204-1C18F84718F4}" destId="{BD01D059-9899-4475-8F7C-A1F583B2F687}" srcOrd="1" destOrd="0" presId="urn:microsoft.com/office/officeart/2005/8/layout/orgChart1"/>
    <dgm:cxn modelId="{1DC577C3-466C-4DD1-85B6-C4CF2C314A3C}" type="presParOf" srcId="{E0FD836D-3FE9-454D-9204-1C18F84718F4}" destId="{52FC60FE-B620-4538-BFB3-8009488C55CA}" srcOrd="2" destOrd="0" presId="urn:microsoft.com/office/officeart/2005/8/layout/orgChart1"/>
    <dgm:cxn modelId="{59428159-40E8-435E-8F9C-DE52E4674D4A}" type="presParOf" srcId="{AD73B1C3-9A86-4CD4-822E-3DB94BA29E11}" destId="{7EAD83FF-ADF7-4B45-AC83-35B653AFB903}" srcOrd="2" destOrd="0" presId="urn:microsoft.com/office/officeart/2005/8/layout/orgChart1"/>
    <dgm:cxn modelId="{733BFD0B-CF45-4D1B-BFF4-C6C67742298F}" type="presParOf" srcId="{AD73B1C3-9A86-4CD4-822E-3DB94BA29E11}" destId="{F9B8E9E3-1ABC-43F3-911D-B576E28DE06E}" srcOrd="3" destOrd="0" presId="urn:microsoft.com/office/officeart/2005/8/layout/orgChart1"/>
    <dgm:cxn modelId="{8275A955-C898-4A56-A05A-F3B9D37D41A2}" type="presParOf" srcId="{F9B8E9E3-1ABC-43F3-911D-B576E28DE06E}" destId="{3E951EB7-1002-49FA-9F3B-58C4D065BD92}" srcOrd="0" destOrd="0" presId="urn:microsoft.com/office/officeart/2005/8/layout/orgChart1"/>
    <dgm:cxn modelId="{E4DAB293-C6F9-4F37-A555-2B6E332F219B}" type="presParOf" srcId="{3E951EB7-1002-49FA-9F3B-58C4D065BD92}" destId="{B934B49A-0F21-4D50-B0C1-BFBDD481DD20}" srcOrd="0" destOrd="0" presId="urn:microsoft.com/office/officeart/2005/8/layout/orgChart1"/>
    <dgm:cxn modelId="{D0CB65F9-C571-4911-9520-0EFD74FA1208}" type="presParOf" srcId="{3E951EB7-1002-49FA-9F3B-58C4D065BD92}" destId="{8A35BD73-4F5E-4C55-BD45-8D548BE35F28}" srcOrd="1" destOrd="0" presId="urn:microsoft.com/office/officeart/2005/8/layout/orgChart1"/>
    <dgm:cxn modelId="{FBD68AC0-E2A6-49E2-AE14-E1A6BCB48A82}" type="presParOf" srcId="{F9B8E9E3-1ABC-43F3-911D-B576E28DE06E}" destId="{CCA24694-1B0B-4E7F-BC98-3498442D215C}" srcOrd="1" destOrd="0" presId="urn:microsoft.com/office/officeart/2005/8/layout/orgChart1"/>
    <dgm:cxn modelId="{60B87CCA-012C-4831-BCD1-AF7801E970A5}" type="presParOf" srcId="{F9B8E9E3-1ABC-43F3-911D-B576E28DE06E}" destId="{7FAB7704-82C3-497A-9BA9-B44B7FFADAD7}" srcOrd="2" destOrd="0" presId="urn:microsoft.com/office/officeart/2005/8/layout/orgChart1"/>
    <dgm:cxn modelId="{5ADC337C-E2F3-47DC-A241-E832E0A06CCA}" type="presParOf" srcId="{AD73B1C3-9A86-4CD4-822E-3DB94BA29E11}" destId="{1891F3D2-9A66-4DD2-AE03-8428D257B2F5}" srcOrd="4" destOrd="0" presId="urn:microsoft.com/office/officeart/2005/8/layout/orgChart1"/>
    <dgm:cxn modelId="{21AEFAC0-DB74-4711-8CEF-9FCF3080FD3E}" type="presParOf" srcId="{AD73B1C3-9A86-4CD4-822E-3DB94BA29E11}" destId="{1E1E15F8-F327-4B6D-8514-B11392A6718A}" srcOrd="5" destOrd="0" presId="urn:microsoft.com/office/officeart/2005/8/layout/orgChart1"/>
    <dgm:cxn modelId="{48905A40-8412-49A4-85F8-B655CDFA0DB6}" type="presParOf" srcId="{1E1E15F8-F327-4B6D-8514-B11392A6718A}" destId="{07478330-BEBD-49D8-B86C-FCC09BD9BADD}" srcOrd="0" destOrd="0" presId="urn:microsoft.com/office/officeart/2005/8/layout/orgChart1"/>
    <dgm:cxn modelId="{6714FBBC-8DB6-4DD0-9940-1B36B8D23E0A}" type="presParOf" srcId="{07478330-BEBD-49D8-B86C-FCC09BD9BADD}" destId="{AA1A6E94-54B6-48DE-A700-A4F1242EAB3D}" srcOrd="0" destOrd="0" presId="urn:microsoft.com/office/officeart/2005/8/layout/orgChart1"/>
    <dgm:cxn modelId="{5D6FD356-725F-426A-8376-0C3A3919B5A2}" type="presParOf" srcId="{07478330-BEBD-49D8-B86C-FCC09BD9BADD}" destId="{67569A41-A424-447F-8618-8DB7B9E07054}" srcOrd="1" destOrd="0" presId="urn:microsoft.com/office/officeart/2005/8/layout/orgChart1"/>
    <dgm:cxn modelId="{42388489-8D6B-436C-9458-59D49BFC13CB}" type="presParOf" srcId="{1E1E15F8-F327-4B6D-8514-B11392A6718A}" destId="{CF6BF9A4-A28B-450F-9101-C960918431CB}" srcOrd="1" destOrd="0" presId="urn:microsoft.com/office/officeart/2005/8/layout/orgChart1"/>
    <dgm:cxn modelId="{768C0D0C-A985-442C-A3DA-1C73374378A0}" type="presParOf" srcId="{1E1E15F8-F327-4B6D-8514-B11392A6718A}" destId="{A2DE130B-45D7-4733-A2E6-7A3AC9453139}" srcOrd="2" destOrd="0" presId="urn:microsoft.com/office/officeart/2005/8/layout/orgChart1"/>
    <dgm:cxn modelId="{1D07A1CC-648A-45F5-BAD3-46A180CF6FD9}" type="presParOf" srcId="{A8A26886-D881-4984-AADC-24F3F0B29EE0}" destId="{C6D97718-5B17-4431-BF56-AC18233C7BBD}" srcOrd="2" destOrd="0" presId="urn:microsoft.com/office/officeart/2005/8/layout/orgChart1"/>
    <dgm:cxn modelId="{E597C75B-5487-40DF-BC9E-CC11D684F448}" type="presParOf" srcId="{C6D97718-5B17-4431-BF56-AC18233C7BBD}" destId="{59CF385E-5131-4EBD-8512-8BAE36182733}" srcOrd="0" destOrd="0" presId="urn:microsoft.com/office/officeart/2005/8/layout/orgChart1"/>
    <dgm:cxn modelId="{078BEA8A-84FC-4963-8B32-C5A17C53EB33}" type="presParOf" srcId="{C6D97718-5B17-4431-BF56-AC18233C7BBD}" destId="{DCF19075-9F05-4844-8E61-E236618BC240}" srcOrd="1" destOrd="0" presId="urn:microsoft.com/office/officeart/2005/8/layout/orgChart1"/>
    <dgm:cxn modelId="{E56CC932-A3E8-4F1E-98E5-262F44086D60}" type="presParOf" srcId="{DCF19075-9F05-4844-8E61-E236618BC240}" destId="{BDD51DBE-B272-40B2-841F-64D43717F8FF}" srcOrd="0" destOrd="0" presId="urn:microsoft.com/office/officeart/2005/8/layout/orgChart1"/>
    <dgm:cxn modelId="{5F57FF7A-2E45-479C-ADD4-CDAFE603D308}" type="presParOf" srcId="{BDD51DBE-B272-40B2-841F-64D43717F8FF}" destId="{2008779C-03A1-41A2-9982-C140EC9D00C6}" srcOrd="0" destOrd="0" presId="urn:microsoft.com/office/officeart/2005/8/layout/orgChart1"/>
    <dgm:cxn modelId="{BE6EF142-09F3-4881-8693-7808A34625F4}" type="presParOf" srcId="{BDD51DBE-B272-40B2-841F-64D43717F8FF}" destId="{A86BB382-8FCD-4F35-AA83-02D20E2839A7}" srcOrd="1" destOrd="0" presId="urn:microsoft.com/office/officeart/2005/8/layout/orgChart1"/>
    <dgm:cxn modelId="{DFBA1222-F105-4EA1-95F3-E37B4A8297DD}" type="presParOf" srcId="{DCF19075-9F05-4844-8E61-E236618BC240}" destId="{886FDFA8-6DEA-4D8A-99AE-5BB824C96FA5}" srcOrd="1" destOrd="0" presId="urn:microsoft.com/office/officeart/2005/8/layout/orgChart1"/>
    <dgm:cxn modelId="{FF8C940E-8509-4153-AC1D-B183CF110078}" type="presParOf" srcId="{DCF19075-9F05-4844-8E61-E236618BC240}" destId="{E62D0FB4-43C2-47A6-BF51-03FCD6E9F8E9}" srcOrd="2" destOrd="0" presId="urn:microsoft.com/office/officeart/2005/8/layout/orgChart1"/>
    <dgm:cxn modelId="{DCEA8577-8679-4AF9-86A8-E362F75F4D19}" type="presParOf" srcId="{C6D97718-5B17-4431-BF56-AC18233C7BBD}" destId="{194BCD2F-8E79-4575-A751-D39B677AA0B0}" srcOrd="2" destOrd="0" presId="urn:microsoft.com/office/officeart/2005/8/layout/orgChart1"/>
    <dgm:cxn modelId="{35EF79FB-A2AA-4C5A-871D-B81715151F1E}" type="presParOf" srcId="{C6D97718-5B17-4431-BF56-AC18233C7BBD}" destId="{44F21AE2-2FA2-428C-AD4B-194FF3CB947D}" srcOrd="3" destOrd="0" presId="urn:microsoft.com/office/officeart/2005/8/layout/orgChart1"/>
    <dgm:cxn modelId="{B6C345E5-7527-497C-BA12-82F11820FD36}" type="presParOf" srcId="{44F21AE2-2FA2-428C-AD4B-194FF3CB947D}" destId="{969FE930-CB2A-45A9-99DD-2CD1B8FD0484}" srcOrd="0" destOrd="0" presId="urn:microsoft.com/office/officeart/2005/8/layout/orgChart1"/>
    <dgm:cxn modelId="{397FE361-AF0E-48E6-92E2-355F59E2A350}" type="presParOf" srcId="{969FE930-CB2A-45A9-99DD-2CD1B8FD0484}" destId="{A8F85AF9-B05C-46EF-8D6C-3AD2878896DB}" srcOrd="0" destOrd="0" presId="urn:microsoft.com/office/officeart/2005/8/layout/orgChart1"/>
    <dgm:cxn modelId="{9BCB77EB-0233-42FC-A4BE-989EF99F9998}" type="presParOf" srcId="{969FE930-CB2A-45A9-99DD-2CD1B8FD0484}" destId="{72480A04-E9B6-47B5-B3D2-92F7BD31419D}" srcOrd="1" destOrd="0" presId="urn:microsoft.com/office/officeart/2005/8/layout/orgChart1"/>
    <dgm:cxn modelId="{A7D6F440-5794-447C-8CC0-6D392BB583B8}" type="presParOf" srcId="{44F21AE2-2FA2-428C-AD4B-194FF3CB947D}" destId="{6541D697-250D-4705-BAEC-F3ECD10E1127}" srcOrd="1" destOrd="0" presId="urn:microsoft.com/office/officeart/2005/8/layout/orgChart1"/>
    <dgm:cxn modelId="{086D72AF-A21A-497B-B597-450EFB4761C6}" type="presParOf" srcId="{44F21AE2-2FA2-428C-AD4B-194FF3CB947D}" destId="{CF34E8C7-7384-4C9C-A380-CA161BBBF6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BCD2F-8E79-4575-A751-D39B677AA0B0}">
      <dsp:nvSpPr>
        <dsp:cNvPr id="0" name=""/>
        <dsp:cNvSpPr/>
      </dsp:nvSpPr>
      <dsp:spPr>
        <a:xfrm>
          <a:off x="2987357" y="842360"/>
          <a:ext cx="1306958" cy="938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367"/>
              </a:lnTo>
              <a:lnTo>
                <a:pt x="1306958" y="938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F385E-5131-4EBD-8512-8BAE36182733}">
      <dsp:nvSpPr>
        <dsp:cNvPr id="0" name=""/>
        <dsp:cNvSpPr/>
      </dsp:nvSpPr>
      <dsp:spPr>
        <a:xfrm>
          <a:off x="1570150" y="842360"/>
          <a:ext cx="1417207" cy="938367"/>
        </a:xfrm>
        <a:custGeom>
          <a:avLst/>
          <a:gdLst/>
          <a:ahLst/>
          <a:cxnLst/>
          <a:rect l="0" t="0" r="0" b="0"/>
          <a:pathLst>
            <a:path>
              <a:moveTo>
                <a:pt x="1417207" y="0"/>
              </a:moveTo>
              <a:lnTo>
                <a:pt x="1417207" y="938367"/>
              </a:lnTo>
              <a:lnTo>
                <a:pt x="0" y="938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1F3D2-9A66-4DD2-AE03-8428D257B2F5}">
      <dsp:nvSpPr>
        <dsp:cNvPr id="0" name=""/>
        <dsp:cNvSpPr/>
      </dsp:nvSpPr>
      <dsp:spPr>
        <a:xfrm>
          <a:off x="2987357" y="842360"/>
          <a:ext cx="1694675" cy="1791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4780"/>
              </a:lnTo>
              <a:lnTo>
                <a:pt x="1694675" y="1584780"/>
              </a:lnTo>
              <a:lnTo>
                <a:pt x="1694675" y="1791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D83FF-ADF7-4B45-AC83-35B653AFB903}">
      <dsp:nvSpPr>
        <dsp:cNvPr id="0" name=""/>
        <dsp:cNvSpPr/>
      </dsp:nvSpPr>
      <dsp:spPr>
        <a:xfrm>
          <a:off x="2930414" y="842360"/>
          <a:ext cx="91440" cy="1808314"/>
        </a:xfrm>
        <a:custGeom>
          <a:avLst/>
          <a:gdLst/>
          <a:ahLst/>
          <a:cxnLst/>
          <a:rect l="0" t="0" r="0" b="0"/>
          <a:pathLst>
            <a:path>
              <a:moveTo>
                <a:pt x="56943" y="0"/>
              </a:moveTo>
              <a:lnTo>
                <a:pt x="56943" y="1601930"/>
              </a:lnTo>
              <a:lnTo>
                <a:pt x="45720" y="1601930"/>
              </a:lnTo>
              <a:lnTo>
                <a:pt x="45720" y="1808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30A9A-D71A-4E59-A6EA-1D1BC28198E8}">
      <dsp:nvSpPr>
        <dsp:cNvPr id="0" name=""/>
        <dsp:cNvSpPr/>
      </dsp:nvSpPr>
      <dsp:spPr>
        <a:xfrm>
          <a:off x="1272751" y="842360"/>
          <a:ext cx="1714605" cy="1791164"/>
        </a:xfrm>
        <a:custGeom>
          <a:avLst/>
          <a:gdLst/>
          <a:ahLst/>
          <a:cxnLst/>
          <a:rect l="0" t="0" r="0" b="0"/>
          <a:pathLst>
            <a:path>
              <a:moveTo>
                <a:pt x="1714605" y="0"/>
              </a:moveTo>
              <a:lnTo>
                <a:pt x="1714605" y="1584780"/>
              </a:lnTo>
              <a:lnTo>
                <a:pt x="0" y="1584780"/>
              </a:lnTo>
              <a:lnTo>
                <a:pt x="0" y="1791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20615-ABE7-41B2-B928-026C783E4A8C}">
      <dsp:nvSpPr>
        <dsp:cNvPr id="0" name=""/>
        <dsp:cNvSpPr/>
      </dsp:nvSpPr>
      <dsp:spPr>
        <a:xfrm>
          <a:off x="2089657" y="1160"/>
          <a:ext cx="1795400" cy="841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Daglig leder</a:t>
          </a:r>
          <a:endParaRPr lang="nb-NO" sz="1800" kern="1200" dirty="0"/>
        </a:p>
      </dsp:txBody>
      <dsp:txXfrm>
        <a:off x="2089657" y="1160"/>
        <a:ext cx="1795400" cy="841200"/>
      </dsp:txXfrm>
    </dsp:sp>
    <dsp:sp modelId="{CE885280-A33C-4622-AFF3-8F854290DF88}">
      <dsp:nvSpPr>
        <dsp:cNvPr id="0" name=""/>
        <dsp:cNvSpPr/>
      </dsp:nvSpPr>
      <dsp:spPr>
        <a:xfrm>
          <a:off x="478017" y="2633524"/>
          <a:ext cx="1589468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Arrangement</a:t>
          </a:r>
          <a:endParaRPr lang="nb-NO" sz="1800" kern="1200" dirty="0"/>
        </a:p>
      </dsp:txBody>
      <dsp:txXfrm>
        <a:off x="478017" y="2633524"/>
        <a:ext cx="1589468" cy="631750"/>
      </dsp:txXfrm>
    </dsp:sp>
    <dsp:sp modelId="{B934B49A-0F21-4D50-B0C1-BFBDD481DD20}">
      <dsp:nvSpPr>
        <dsp:cNvPr id="0" name=""/>
        <dsp:cNvSpPr/>
      </dsp:nvSpPr>
      <dsp:spPr>
        <a:xfrm>
          <a:off x="2198509" y="2650674"/>
          <a:ext cx="1555248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Sport</a:t>
          </a:r>
          <a:endParaRPr lang="nb-NO" sz="1800" kern="1200" dirty="0"/>
        </a:p>
      </dsp:txBody>
      <dsp:txXfrm>
        <a:off x="2198509" y="2650674"/>
        <a:ext cx="1555248" cy="631750"/>
      </dsp:txXfrm>
    </dsp:sp>
    <dsp:sp modelId="{AA1A6E94-54B6-48DE-A700-A4F1242EAB3D}">
      <dsp:nvSpPr>
        <dsp:cNvPr id="0" name=""/>
        <dsp:cNvSpPr/>
      </dsp:nvSpPr>
      <dsp:spPr>
        <a:xfrm>
          <a:off x="3876075" y="2633524"/>
          <a:ext cx="1611915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Marked</a:t>
          </a:r>
          <a:endParaRPr lang="nb-NO" sz="1800" kern="1200" dirty="0"/>
        </a:p>
      </dsp:txBody>
      <dsp:txXfrm>
        <a:off x="3876075" y="2633524"/>
        <a:ext cx="1611915" cy="631750"/>
      </dsp:txXfrm>
    </dsp:sp>
    <dsp:sp modelId="{2008779C-03A1-41A2-9982-C140EC9D00C6}">
      <dsp:nvSpPr>
        <dsp:cNvPr id="0" name=""/>
        <dsp:cNvSpPr/>
      </dsp:nvSpPr>
      <dsp:spPr>
        <a:xfrm>
          <a:off x="7511" y="1431128"/>
          <a:ext cx="1562638" cy="699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Økonomi</a:t>
          </a:r>
          <a:endParaRPr lang="nb-NO" sz="1800" kern="1200" dirty="0"/>
        </a:p>
      </dsp:txBody>
      <dsp:txXfrm>
        <a:off x="7511" y="1431128"/>
        <a:ext cx="1562638" cy="699198"/>
      </dsp:txXfrm>
    </dsp:sp>
    <dsp:sp modelId="{A8F85AF9-B05C-46EF-8D6C-3AD2878896DB}">
      <dsp:nvSpPr>
        <dsp:cNvPr id="0" name=""/>
        <dsp:cNvSpPr/>
      </dsp:nvSpPr>
      <dsp:spPr>
        <a:xfrm>
          <a:off x="4294316" y="1431128"/>
          <a:ext cx="1622843" cy="699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Kommunikasjon/ Media</a:t>
          </a:r>
          <a:endParaRPr lang="nb-NO" sz="1800" kern="1200" dirty="0"/>
        </a:p>
      </dsp:txBody>
      <dsp:txXfrm>
        <a:off x="4294316" y="1431128"/>
        <a:ext cx="1622843" cy="699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Template</vt:lpstr>
      <vt:lpstr>Job Description Template</vt:lpstr>
    </vt:vector>
  </TitlesOfParts>
  <Company>VIF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mediesjef</dc:title>
  <dc:subject/>
  <dc:creator>Thomas Torjusen</dc:creator>
  <cp:keywords/>
  <cp:lastModifiedBy>Thomas Torjusen</cp:lastModifiedBy>
  <cp:revision>2</cp:revision>
  <cp:lastPrinted>2009-11-27T13:08:00Z</cp:lastPrinted>
  <dcterms:created xsi:type="dcterms:W3CDTF">2015-05-30T22:21:00Z</dcterms:created>
  <dcterms:modified xsi:type="dcterms:W3CDTF">2015-05-30T22:21:00Z</dcterms:modified>
</cp:coreProperties>
</file>