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4E" w:rsidRPr="00625FB6" w:rsidRDefault="0003494E" w:rsidP="00976ACB">
      <w:pPr>
        <w:jc w:val="both"/>
        <w:rPr>
          <w:rFonts w:ascii="Garamond" w:hAnsi="Garamond" w:cs="Times New Roman"/>
          <w:b/>
          <w:bCs/>
          <w:noProof w:val="0"/>
          <w:sz w:val="24"/>
          <w:szCs w:val="22"/>
        </w:rPr>
      </w:pPr>
    </w:p>
    <w:p w:rsidR="0003494E" w:rsidRPr="00625FB6" w:rsidRDefault="0003494E" w:rsidP="00976ACB">
      <w:pPr>
        <w:jc w:val="center"/>
        <w:rPr>
          <w:rFonts w:ascii="Garamond" w:hAnsi="Garamond"/>
          <w:b/>
          <w:bCs/>
          <w:noProof w:val="0"/>
          <w:color w:val="999999"/>
          <w:sz w:val="36"/>
          <w:szCs w:val="28"/>
        </w:rPr>
      </w:pPr>
      <w:r w:rsidRPr="00625FB6">
        <w:rPr>
          <w:rFonts w:ascii="Garamond" w:hAnsi="Garamond"/>
          <w:b/>
          <w:bCs/>
          <w:noProof w:val="0"/>
          <w:color w:val="999999"/>
          <w:sz w:val="36"/>
          <w:szCs w:val="28"/>
        </w:rPr>
        <w:t>Stillingsbeskrivelse</w:t>
      </w:r>
    </w:p>
    <w:p w:rsidR="0003494E" w:rsidRPr="00864CF9" w:rsidRDefault="0003494E" w:rsidP="00976ACB">
      <w:pPr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</w:p>
    <w:p w:rsidR="0003494E" w:rsidRPr="0003494E" w:rsidRDefault="0003494E" w:rsidP="0003494E">
      <w:pPr>
        <w:pStyle w:val="Overskrift1"/>
        <w:rPr>
          <w:rFonts w:ascii="Garamond" w:hAnsi="Garamond" w:cs="Times New Roman"/>
          <w:b w:val="0"/>
          <w:noProof w:val="0"/>
          <w:sz w:val="22"/>
          <w:szCs w:val="22"/>
          <w:lang w:val="nb-NO"/>
        </w:rPr>
      </w:pPr>
      <w:r w:rsidRPr="0003494E">
        <w:rPr>
          <w:rFonts w:ascii="Garamond" w:hAnsi="Garamond" w:cs="Times New Roman"/>
          <w:noProof w:val="0"/>
          <w:sz w:val="22"/>
          <w:szCs w:val="22"/>
          <w:lang w:val="nb-NO"/>
        </w:rPr>
        <w:t>Stilling</w:t>
      </w:r>
      <w:r w:rsidRPr="0003494E">
        <w:rPr>
          <w:rFonts w:ascii="Garamond" w:hAnsi="Garamond" w:cs="Times New Roman"/>
          <w:noProof w:val="0"/>
          <w:sz w:val="22"/>
          <w:szCs w:val="22"/>
          <w:lang w:val="nb-NO"/>
        </w:rPr>
        <w:t xml:space="preserve">: </w:t>
      </w:r>
      <w:r w:rsidRPr="0003494E">
        <w:rPr>
          <w:rFonts w:ascii="Garamond" w:hAnsi="Garamond" w:cs="Times New Roman"/>
          <w:noProof w:val="0"/>
          <w:sz w:val="22"/>
          <w:szCs w:val="22"/>
          <w:lang w:val="nb-NO"/>
        </w:rPr>
        <w:tab/>
      </w:r>
      <w:r w:rsidRPr="0003494E">
        <w:rPr>
          <w:rFonts w:ascii="Garamond" w:hAnsi="Garamond" w:cs="Times New Roman"/>
          <w:b w:val="0"/>
          <w:noProof w:val="0"/>
          <w:sz w:val="22"/>
          <w:szCs w:val="22"/>
          <w:lang w:val="nb-NO"/>
        </w:rPr>
        <w:t>Arrangementssjef</w:t>
      </w:r>
    </w:p>
    <w:p w:rsidR="0003494E" w:rsidRPr="0003494E" w:rsidRDefault="0003494E" w:rsidP="00AD5817">
      <w:pPr>
        <w:rPr>
          <w:rFonts w:ascii="Garamond" w:hAnsi="Garamond" w:cs="Times New Roman"/>
          <w:bCs/>
          <w:iCs/>
          <w:noProof w:val="0"/>
          <w:sz w:val="22"/>
          <w:szCs w:val="22"/>
          <w:lang w:val="nb-NO"/>
        </w:rPr>
      </w:pPr>
      <w:r w:rsidRPr="0003494E">
        <w:rPr>
          <w:rFonts w:ascii="Garamond" w:hAnsi="Garamond" w:cs="Times New Roman"/>
          <w:b/>
          <w:iCs/>
          <w:noProof w:val="0"/>
          <w:sz w:val="22"/>
          <w:szCs w:val="22"/>
          <w:lang w:val="nb-NO"/>
        </w:rPr>
        <w:t>Avdeling</w:t>
      </w:r>
      <w:r w:rsidRPr="0003494E">
        <w:rPr>
          <w:rFonts w:ascii="Garamond" w:hAnsi="Garamond" w:cs="Times New Roman"/>
          <w:b/>
          <w:iCs/>
          <w:noProof w:val="0"/>
          <w:sz w:val="22"/>
          <w:szCs w:val="22"/>
          <w:lang w:val="nb-NO"/>
        </w:rPr>
        <w:t>:</w:t>
      </w:r>
      <w:r w:rsidRPr="0003494E">
        <w:rPr>
          <w:rFonts w:ascii="Garamond" w:hAnsi="Garamond" w:cs="Times New Roman"/>
          <w:b/>
          <w:iCs/>
          <w:noProof w:val="0"/>
          <w:sz w:val="22"/>
          <w:szCs w:val="22"/>
          <w:lang w:val="nb-NO"/>
        </w:rPr>
        <w:tab/>
      </w:r>
      <w:r w:rsidRPr="0003494E">
        <w:rPr>
          <w:rFonts w:ascii="Garamond" w:hAnsi="Garamond" w:cs="Times New Roman"/>
          <w:bCs/>
          <w:iCs/>
          <w:noProof w:val="0"/>
          <w:sz w:val="22"/>
          <w:szCs w:val="22"/>
          <w:lang w:val="nb-NO"/>
        </w:rPr>
        <w:t>Arrangement</w:t>
      </w:r>
    </w:p>
    <w:p w:rsidR="0003494E" w:rsidRPr="0003494E" w:rsidRDefault="0003494E" w:rsidP="00976ACB">
      <w:pPr>
        <w:rPr>
          <w:rFonts w:ascii="Garamond" w:hAnsi="Garamond" w:cs="Times New Roman"/>
          <w:bCs/>
          <w:iCs/>
          <w:noProof w:val="0"/>
          <w:sz w:val="22"/>
          <w:szCs w:val="22"/>
          <w:lang w:val="nb-NO"/>
        </w:rPr>
      </w:pPr>
      <w:r w:rsidRPr="0003494E">
        <w:rPr>
          <w:rFonts w:ascii="Garamond" w:hAnsi="Garamond" w:cs="Times New Roman"/>
          <w:b/>
          <w:bCs/>
          <w:iCs/>
          <w:noProof w:val="0"/>
          <w:sz w:val="22"/>
          <w:szCs w:val="22"/>
          <w:lang w:val="nb-NO"/>
        </w:rPr>
        <w:t>Sted</w:t>
      </w:r>
      <w:r>
        <w:rPr>
          <w:rFonts w:ascii="Garamond" w:hAnsi="Garamond" w:cs="Times New Roman"/>
          <w:b/>
          <w:bCs/>
          <w:iCs/>
          <w:noProof w:val="0"/>
          <w:sz w:val="22"/>
          <w:szCs w:val="22"/>
          <w:lang w:val="nb-NO"/>
        </w:rPr>
        <w:t>:</w:t>
      </w:r>
      <w:r>
        <w:rPr>
          <w:rFonts w:ascii="Garamond" w:hAnsi="Garamond" w:cs="Times New Roman"/>
          <w:b/>
          <w:bCs/>
          <w:iCs/>
          <w:noProof w:val="0"/>
          <w:sz w:val="22"/>
          <w:szCs w:val="22"/>
          <w:lang w:val="nb-NO"/>
        </w:rPr>
        <w:tab/>
      </w:r>
      <w:r>
        <w:rPr>
          <w:rFonts w:ascii="Garamond" w:hAnsi="Garamond" w:cs="Times New Roman"/>
          <w:b/>
          <w:bCs/>
          <w:iCs/>
          <w:noProof w:val="0"/>
          <w:sz w:val="22"/>
          <w:szCs w:val="22"/>
          <w:lang w:val="nb-NO"/>
        </w:rPr>
        <w:tab/>
      </w:r>
      <w:r w:rsidRPr="0003494E">
        <w:rPr>
          <w:rFonts w:ascii="Garamond" w:hAnsi="Garamond" w:cs="Times New Roman"/>
          <w:bCs/>
          <w:iCs/>
          <w:noProof w:val="0"/>
          <w:sz w:val="22"/>
          <w:szCs w:val="22"/>
          <w:lang w:val="nb-NO"/>
        </w:rPr>
        <w:t>Fyll inn</w:t>
      </w:r>
    </w:p>
    <w:p w:rsidR="0003494E" w:rsidRPr="0003494E" w:rsidRDefault="0003494E" w:rsidP="00976ACB">
      <w:pPr>
        <w:rPr>
          <w:rFonts w:ascii="Garamond" w:hAnsi="Garamond" w:cs="Times New Roman"/>
          <w:bCs/>
          <w:iCs/>
          <w:noProof w:val="0"/>
          <w:sz w:val="22"/>
          <w:szCs w:val="22"/>
          <w:lang w:val="nb-NO"/>
        </w:rPr>
      </w:pPr>
      <w:r w:rsidRPr="0003494E">
        <w:rPr>
          <w:rFonts w:ascii="Garamond" w:hAnsi="Garamond" w:cs="Times New Roman"/>
          <w:b/>
          <w:bCs/>
          <w:noProof w:val="0"/>
          <w:sz w:val="22"/>
          <w:szCs w:val="22"/>
          <w:lang w:val="nb-NO"/>
        </w:rPr>
        <w:t>Rapporterer til</w:t>
      </w:r>
      <w:r>
        <w:rPr>
          <w:rFonts w:ascii="Garamond" w:hAnsi="Garamond" w:cs="Times New Roman"/>
          <w:b/>
          <w:bCs/>
          <w:noProof w:val="0"/>
          <w:sz w:val="22"/>
          <w:szCs w:val="22"/>
          <w:lang w:val="nb-NO"/>
        </w:rPr>
        <w:t>:</w:t>
      </w:r>
      <w:r>
        <w:rPr>
          <w:rFonts w:ascii="Garamond" w:hAnsi="Garamond" w:cs="Times New Roman"/>
          <w:b/>
          <w:bCs/>
          <w:noProof w:val="0"/>
          <w:sz w:val="22"/>
          <w:szCs w:val="22"/>
          <w:lang w:val="nb-NO"/>
        </w:rPr>
        <w:tab/>
      </w:r>
      <w:r w:rsidRPr="0003494E">
        <w:rPr>
          <w:rFonts w:ascii="Garamond" w:hAnsi="Garamond" w:cs="Times New Roman"/>
          <w:bCs/>
          <w:iCs/>
          <w:noProof w:val="0"/>
          <w:sz w:val="22"/>
          <w:szCs w:val="22"/>
          <w:lang w:val="nb-NO"/>
        </w:rPr>
        <w:t>Daglig leder</w:t>
      </w:r>
    </w:p>
    <w:p w:rsidR="0003494E" w:rsidRPr="0003494E" w:rsidRDefault="0003494E" w:rsidP="00976ACB">
      <w:pPr>
        <w:rPr>
          <w:rFonts w:ascii="Garamond" w:hAnsi="Garamond" w:cs="Times New Roman"/>
          <w:bCs/>
          <w:iCs/>
          <w:noProof w:val="0"/>
          <w:sz w:val="22"/>
          <w:szCs w:val="22"/>
          <w:lang w:val="nb-NO"/>
        </w:rPr>
      </w:pPr>
      <w:r w:rsidRPr="0003494E">
        <w:rPr>
          <w:rFonts w:ascii="Garamond" w:hAnsi="Garamond" w:cs="Times New Roman"/>
          <w:b/>
          <w:iCs/>
          <w:noProof w:val="0"/>
          <w:sz w:val="22"/>
          <w:szCs w:val="22"/>
          <w:lang w:val="nb-NO"/>
        </w:rPr>
        <w:t>Stedfortreder</w:t>
      </w:r>
      <w:r>
        <w:rPr>
          <w:rFonts w:ascii="Garamond" w:hAnsi="Garamond" w:cs="Times New Roman"/>
          <w:b/>
          <w:iCs/>
          <w:noProof w:val="0"/>
          <w:sz w:val="22"/>
          <w:szCs w:val="22"/>
          <w:lang w:val="nb-NO"/>
        </w:rPr>
        <w:t>:</w:t>
      </w:r>
      <w:r>
        <w:rPr>
          <w:rFonts w:ascii="Garamond" w:hAnsi="Garamond" w:cs="Times New Roman"/>
          <w:b/>
          <w:iCs/>
          <w:noProof w:val="0"/>
          <w:sz w:val="22"/>
          <w:szCs w:val="22"/>
          <w:lang w:val="nb-NO"/>
        </w:rPr>
        <w:tab/>
      </w:r>
      <w:r w:rsidRPr="0003494E">
        <w:rPr>
          <w:rFonts w:ascii="Garamond" w:hAnsi="Garamond" w:cs="Times New Roman"/>
          <w:bCs/>
          <w:iCs/>
          <w:noProof w:val="0"/>
          <w:sz w:val="22"/>
          <w:szCs w:val="22"/>
          <w:lang w:val="nb-NO"/>
        </w:rPr>
        <w:t>Egen stab</w:t>
      </w:r>
    </w:p>
    <w:p w:rsidR="00871032" w:rsidRPr="0003494E" w:rsidRDefault="00871032" w:rsidP="00976ACB">
      <w:pPr>
        <w:jc w:val="center"/>
        <w:rPr>
          <w:rFonts w:ascii="Garamond" w:hAnsi="Garamond" w:cs="Times New Roman"/>
          <w:sz w:val="16"/>
          <w:szCs w:val="16"/>
          <w:lang w:val="nb-NO"/>
        </w:rPr>
      </w:pPr>
    </w:p>
    <w:p w:rsidR="00B66718" w:rsidRPr="00864CF9" w:rsidRDefault="00B66718" w:rsidP="005050C7">
      <w:pPr>
        <w:jc w:val="center"/>
        <w:rPr>
          <w:rFonts w:ascii="Garamond" w:hAnsi="Garamond" w:cs="Times New Roman"/>
          <w:sz w:val="16"/>
          <w:szCs w:val="16"/>
          <w:lang w:val="nb-NO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5050C7" w:rsidTr="005050C7">
        <w:trPr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C7" w:rsidRDefault="0003494E">
            <w:pPr>
              <w:pStyle w:val="Overskrift2"/>
              <w:ind w:left="408" w:hanging="408"/>
              <w:jc w:val="left"/>
              <w:rPr>
                <w:rFonts w:ascii="Garamond" w:hAnsi="Garamond" w:cs="Times New Roman"/>
                <w:noProof w:val="0"/>
                <w:sz w:val="22"/>
                <w:szCs w:val="22"/>
              </w:rPr>
            </w:pPr>
            <w:r>
              <w:rPr>
                <w:rFonts w:ascii="Garamond" w:hAnsi="Garamond" w:cs="Times New Roman"/>
                <w:noProof w:val="0"/>
                <w:sz w:val="22"/>
                <w:szCs w:val="22"/>
              </w:rPr>
              <w:t>1.</w:t>
            </w:r>
            <w:r w:rsidR="005050C7">
              <w:rPr>
                <w:rFonts w:ascii="Garamond" w:hAnsi="Garamond" w:cs="Times New Roman"/>
                <w:noProof w:val="0"/>
                <w:sz w:val="22"/>
                <w:szCs w:val="22"/>
              </w:rPr>
              <w:tab/>
            </w:r>
            <w:r w:rsidR="005050C7">
              <w:rPr>
                <w:rFonts w:ascii="Garamond" w:hAnsi="Garamond" w:cs="Times New Roman"/>
                <w:caps/>
                <w:noProof w:val="0"/>
                <w:sz w:val="22"/>
                <w:szCs w:val="22"/>
              </w:rPr>
              <w:t>Klubbens verdier:</w:t>
            </w:r>
          </w:p>
        </w:tc>
      </w:tr>
      <w:tr w:rsidR="005050C7" w:rsidTr="005050C7">
        <w:trPr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C7" w:rsidRDefault="005050C7" w:rsidP="005050C7">
            <w:pPr>
              <w:numPr>
                <w:ilvl w:val="0"/>
                <w:numId w:val="30"/>
              </w:numPr>
              <w:ind w:left="652" w:right="295" w:hanging="357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</w:p>
          <w:p w:rsidR="005050C7" w:rsidRDefault="005050C7" w:rsidP="005050C7">
            <w:pPr>
              <w:numPr>
                <w:ilvl w:val="0"/>
                <w:numId w:val="30"/>
              </w:numPr>
              <w:ind w:left="652" w:right="295" w:hanging="357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</w:p>
          <w:p w:rsidR="005050C7" w:rsidRDefault="005050C7" w:rsidP="005050C7">
            <w:pPr>
              <w:numPr>
                <w:ilvl w:val="0"/>
                <w:numId w:val="30"/>
              </w:numPr>
              <w:ind w:left="652" w:right="295" w:hanging="357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</w:p>
        </w:tc>
      </w:tr>
    </w:tbl>
    <w:p w:rsidR="005050C7" w:rsidRPr="00864CF9" w:rsidRDefault="005050C7" w:rsidP="00976ACB">
      <w:pPr>
        <w:jc w:val="center"/>
        <w:rPr>
          <w:rFonts w:ascii="Garamond" w:hAnsi="Garamond" w:cs="Times New Roman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1"/>
      </w:tblGrid>
      <w:tr w:rsidR="00315673" w:rsidRPr="00625FB6" w:rsidTr="00B103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1" w:type="dxa"/>
            <w:tcBorders>
              <w:top w:val="single" w:sz="4" w:space="0" w:color="auto"/>
            </w:tcBorders>
            <w:vAlign w:val="center"/>
          </w:tcPr>
          <w:p w:rsidR="00315673" w:rsidRPr="00625FB6" w:rsidRDefault="0003494E" w:rsidP="00B103D1">
            <w:pPr>
              <w:pStyle w:val="Overskrift2"/>
              <w:ind w:left="408" w:hanging="408"/>
              <w:jc w:val="left"/>
              <w:rPr>
                <w:rFonts w:ascii="Garamond" w:hAnsi="Garamond" w:cs="Times New Roman"/>
                <w:noProof w:val="0"/>
                <w:sz w:val="22"/>
                <w:szCs w:val="22"/>
              </w:rPr>
            </w:pPr>
            <w:r>
              <w:rPr>
                <w:rFonts w:ascii="Garamond" w:hAnsi="Garamond" w:cs="Times New Roman"/>
                <w:noProof w:val="0"/>
                <w:sz w:val="22"/>
                <w:szCs w:val="22"/>
              </w:rPr>
              <w:t>2</w:t>
            </w:r>
            <w:r w:rsidR="00315673" w:rsidRPr="00625FB6">
              <w:rPr>
                <w:rFonts w:ascii="Garamond" w:hAnsi="Garamond" w:cs="Times New Roman"/>
                <w:noProof w:val="0"/>
                <w:sz w:val="22"/>
                <w:szCs w:val="22"/>
              </w:rPr>
              <w:t>.</w:t>
            </w:r>
            <w:r w:rsidR="00315673" w:rsidRPr="00625FB6">
              <w:rPr>
                <w:rFonts w:ascii="Garamond" w:hAnsi="Garamond" w:cs="Times New Roman"/>
                <w:noProof w:val="0"/>
                <w:sz w:val="22"/>
                <w:szCs w:val="22"/>
              </w:rPr>
              <w:tab/>
            </w:r>
            <w:r w:rsidR="0079446E" w:rsidRPr="00625FB6">
              <w:rPr>
                <w:rFonts w:ascii="Garamond" w:hAnsi="Garamond" w:cs="Times New Roman"/>
                <w:caps/>
                <w:noProof w:val="0"/>
                <w:sz w:val="22"/>
                <w:szCs w:val="22"/>
              </w:rPr>
              <w:t>fORMÅL</w:t>
            </w:r>
            <w:r w:rsidR="00315673" w:rsidRPr="00625FB6">
              <w:rPr>
                <w:rFonts w:ascii="Garamond" w:hAnsi="Garamond" w:cs="Times New Roman"/>
                <w:noProof w:val="0"/>
                <w:sz w:val="22"/>
                <w:szCs w:val="22"/>
              </w:rPr>
              <w:t>:</w:t>
            </w:r>
          </w:p>
        </w:tc>
      </w:tr>
      <w:tr w:rsidR="00315673" w:rsidRPr="00625FB6" w:rsidTr="00B103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1" w:type="dxa"/>
            <w:tcBorders>
              <w:bottom w:val="single" w:sz="4" w:space="0" w:color="auto"/>
            </w:tcBorders>
            <w:vAlign w:val="center"/>
          </w:tcPr>
          <w:p w:rsidR="006A7A63" w:rsidRPr="00494190" w:rsidRDefault="00350B08" w:rsidP="00F24D50">
            <w:pPr>
              <w:numPr>
                <w:ilvl w:val="0"/>
                <w:numId w:val="12"/>
              </w:numPr>
              <w:ind w:left="652" w:right="295" w:hanging="357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  <w:r w:rsidRPr="00625FB6">
              <w:rPr>
                <w:rFonts w:ascii="Garamond" w:hAnsi="Garamond"/>
                <w:sz w:val="22"/>
                <w:szCs w:val="22"/>
                <w:lang w:val="nb-NO"/>
              </w:rPr>
              <w:t>Ansvar for</w:t>
            </w:r>
            <w:r w:rsidR="00AD5817" w:rsidRPr="00625FB6">
              <w:rPr>
                <w:rFonts w:ascii="Garamond" w:hAnsi="Garamond"/>
                <w:sz w:val="22"/>
                <w:szCs w:val="22"/>
                <w:lang w:val="nb-NO"/>
              </w:rPr>
              <w:t xml:space="preserve"> </w:t>
            </w:r>
            <w:r w:rsidR="00C03BEC">
              <w:rPr>
                <w:rFonts w:ascii="Garamond" w:hAnsi="Garamond"/>
                <w:sz w:val="22"/>
                <w:szCs w:val="22"/>
                <w:lang w:val="nb-NO"/>
              </w:rPr>
              <w:t xml:space="preserve">stadiondrift og alle arrangement, </w:t>
            </w:r>
            <w:r w:rsidR="00494190">
              <w:rPr>
                <w:rFonts w:ascii="Garamond" w:hAnsi="Garamond"/>
                <w:sz w:val="22"/>
                <w:szCs w:val="22"/>
                <w:lang w:val="nb-NO"/>
              </w:rPr>
              <w:t>inkludert kampdagsarrangementet</w:t>
            </w:r>
          </w:p>
          <w:p w:rsidR="00494190" w:rsidRPr="00625FB6" w:rsidRDefault="00494190" w:rsidP="00F24D50">
            <w:pPr>
              <w:numPr>
                <w:ilvl w:val="0"/>
                <w:numId w:val="12"/>
              </w:numPr>
              <w:ind w:left="652" w:right="295" w:hanging="357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  <w:r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Ansvar for frivillige og publikum</w:t>
            </w:r>
          </w:p>
          <w:p w:rsidR="004C3B2A" w:rsidRPr="00625FB6" w:rsidRDefault="00604BBB" w:rsidP="00EE1C1A">
            <w:pPr>
              <w:numPr>
                <w:ilvl w:val="0"/>
                <w:numId w:val="12"/>
              </w:numPr>
              <w:ind w:left="652" w:right="295" w:hanging="357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  <w:r w:rsidRPr="00625FB6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 xml:space="preserve">Hovedfokus skal ligge i å </w:t>
            </w:r>
            <w:r w:rsidR="00C03BEC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 xml:space="preserve">skape gode, trygge og </w:t>
            </w:r>
            <w:r w:rsidR="00494190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 xml:space="preserve">attraktive </w:t>
            </w:r>
            <w:r w:rsidR="00C03BEC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arrangementer</w:t>
            </w:r>
            <w:r w:rsidR="00494190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 xml:space="preserve"> </w:t>
            </w:r>
            <w:r w:rsidR="002203EB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 xml:space="preserve">som følger NFFs regelverk. </w:t>
            </w:r>
            <w:r w:rsidR="00494190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i samarbeid med frivillige og publikum</w:t>
            </w:r>
            <w:r w:rsidR="002203EB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 xml:space="preserve"> </w:t>
            </w:r>
          </w:p>
          <w:p w:rsidR="00F2684A" w:rsidRPr="00625FB6" w:rsidRDefault="00582B53" w:rsidP="00EE1C1A">
            <w:pPr>
              <w:numPr>
                <w:ilvl w:val="0"/>
                <w:numId w:val="12"/>
              </w:numPr>
              <w:ind w:left="652" w:right="295" w:hanging="357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  <w:r w:rsidRPr="00625FB6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 xml:space="preserve">Arrangementssjef </w:t>
            </w:r>
            <w:r w:rsidR="00B40196" w:rsidRPr="00A3427E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 xml:space="preserve">er en del av organisasjonens ledergruppe og skal således bidra til </w:t>
            </w:r>
            <w:r w:rsidR="00B40196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klubbens</w:t>
            </w:r>
            <w:r w:rsidR="00B40196" w:rsidRPr="00A3427E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 xml:space="preserve"> overordnede </w:t>
            </w:r>
            <w:r w:rsidR="00B40196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 xml:space="preserve">verdigrunnlag og </w:t>
            </w:r>
            <w:r w:rsidR="00B40196" w:rsidRPr="00A3427E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strategi.</w:t>
            </w:r>
          </w:p>
        </w:tc>
      </w:tr>
    </w:tbl>
    <w:p w:rsidR="00315673" w:rsidRPr="00864CF9" w:rsidRDefault="00315673" w:rsidP="00976ACB">
      <w:pPr>
        <w:jc w:val="center"/>
        <w:rPr>
          <w:rFonts w:ascii="Garamond" w:hAnsi="Garamond" w:cs="Times New Roman"/>
          <w:sz w:val="16"/>
          <w:szCs w:val="16"/>
          <w:lang w:val="nb-NO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1"/>
      </w:tblGrid>
      <w:tr w:rsidR="006F54DF" w:rsidRPr="00625FB6" w:rsidTr="00B103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DF" w:rsidRPr="00625FB6" w:rsidRDefault="0003494E" w:rsidP="00B103D1">
            <w:pPr>
              <w:pStyle w:val="Overskrift2"/>
              <w:ind w:left="408" w:hanging="408"/>
              <w:jc w:val="left"/>
              <w:rPr>
                <w:rFonts w:ascii="Garamond" w:hAnsi="Garamond" w:cs="Times New Roman"/>
                <w:noProof w:val="0"/>
                <w:sz w:val="22"/>
                <w:szCs w:val="22"/>
              </w:rPr>
            </w:pPr>
            <w:r>
              <w:rPr>
                <w:rFonts w:ascii="Garamond" w:hAnsi="Garamond" w:cs="Times New Roman"/>
                <w:noProof w:val="0"/>
                <w:sz w:val="22"/>
                <w:szCs w:val="22"/>
              </w:rPr>
              <w:t>3</w:t>
            </w:r>
            <w:r w:rsidR="006F54DF" w:rsidRPr="00625FB6">
              <w:rPr>
                <w:rFonts w:ascii="Garamond" w:hAnsi="Garamond" w:cs="Times New Roman"/>
                <w:noProof w:val="0"/>
                <w:sz w:val="22"/>
                <w:szCs w:val="22"/>
              </w:rPr>
              <w:t>.</w:t>
            </w:r>
            <w:r w:rsidR="006F54DF" w:rsidRPr="00625FB6">
              <w:rPr>
                <w:rFonts w:ascii="Garamond" w:hAnsi="Garamond" w:cs="Times New Roman"/>
                <w:noProof w:val="0"/>
                <w:sz w:val="22"/>
                <w:szCs w:val="22"/>
              </w:rPr>
              <w:tab/>
              <w:t>O</w:t>
            </w:r>
            <w:r w:rsidR="00AA424E" w:rsidRPr="00625FB6">
              <w:rPr>
                <w:rFonts w:ascii="Garamond" w:hAnsi="Garamond" w:cs="Times New Roman"/>
                <w:noProof w:val="0"/>
                <w:sz w:val="22"/>
                <w:szCs w:val="22"/>
              </w:rPr>
              <w:t>RGANISASJONSSTRUKTUR</w:t>
            </w:r>
          </w:p>
        </w:tc>
      </w:tr>
      <w:tr w:rsidR="006F54DF" w:rsidRPr="000D625E" w:rsidTr="00AD5D95">
        <w:tblPrEx>
          <w:tblCellMar>
            <w:top w:w="0" w:type="dxa"/>
            <w:bottom w:w="0" w:type="dxa"/>
          </w:tblCellMar>
        </w:tblPrEx>
        <w:trPr>
          <w:trHeight w:val="7333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DF" w:rsidRPr="000D625E" w:rsidRDefault="0003494E" w:rsidP="00B103D1">
            <w:pPr>
              <w:tabs>
                <w:tab w:val="num" w:pos="657"/>
              </w:tabs>
              <w:ind w:left="652" w:right="295" w:hanging="357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  <w:r w:rsidRPr="000D625E">
              <w:rPr>
                <w:rFonts w:ascii="Garamond" w:hAnsi="Garamond" w:cs="Times New Roman"/>
                <w:sz w:val="22"/>
                <w:szCs w:val="22"/>
                <w:lang w:val="nb-NO" w:eastAsia="nb-NO"/>
              </w:rPr>
              <w:drawing>
                <wp:inline distT="0" distB="0" distL="0" distR="0">
                  <wp:extent cx="5974715" cy="3283585"/>
                  <wp:effectExtent l="0" t="0" r="45085" b="12065"/>
                  <wp:docPr id="1" name="Diagra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</w:tbl>
    <w:p w:rsidR="0003494E" w:rsidRDefault="0003494E" w:rsidP="00976ACB">
      <w:pPr>
        <w:jc w:val="center"/>
        <w:rPr>
          <w:rFonts w:ascii="Garamond" w:hAnsi="Garamond" w:cs="Times New Roman"/>
          <w:sz w:val="16"/>
          <w:szCs w:val="16"/>
          <w:lang w:val="nb-NO"/>
        </w:rPr>
      </w:pPr>
    </w:p>
    <w:p w:rsidR="00255D10" w:rsidRPr="000D625E" w:rsidRDefault="0003494E" w:rsidP="00976ACB">
      <w:pPr>
        <w:jc w:val="center"/>
        <w:rPr>
          <w:rFonts w:ascii="Garamond" w:hAnsi="Garamond" w:cs="Times New Roman"/>
          <w:sz w:val="16"/>
          <w:szCs w:val="16"/>
          <w:lang w:val="nb-NO"/>
        </w:rPr>
      </w:pPr>
      <w:r>
        <w:rPr>
          <w:rFonts w:ascii="Garamond" w:hAnsi="Garamond" w:cs="Times New Roman"/>
          <w:sz w:val="16"/>
          <w:szCs w:val="16"/>
          <w:lang w:val="nb-NO"/>
        </w:rPr>
        <w:br w:type="page"/>
      </w:r>
      <w:bookmarkStart w:id="0" w:name="_GoBack"/>
      <w:bookmarkEnd w:id="0"/>
    </w:p>
    <w:p w:rsidR="006F54DF" w:rsidRPr="000D625E" w:rsidRDefault="006F54DF" w:rsidP="00976ACB">
      <w:pPr>
        <w:jc w:val="center"/>
        <w:rPr>
          <w:rFonts w:ascii="Garamond" w:hAnsi="Garamond" w:cs="Times New Roman"/>
          <w:sz w:val="16"/>
          <w:szCs w:val="16"/>
          <w:lang w:val="nb-NO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1"/>
      </w:tblGrid>
      <w:tr w:rsidR="00871032" w:rsidRPr="00625FB6" w:rsidTr="00B103D1">
        <w:tblPrEx>
          <w:tblCellMar>
            <w:top w:w="0" w:type="dxa"/>
            <w:bottom w:w="0" w:type="dxa"/>
          </w:tblCellMar>
        </w:tblPrEx>
        <w:trPr>
          <w:trHeight w:val="1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32" w:rsidRPr="00625FB6" w:rsidRDefault="0003494E" w:rsidP="00B103D1">
            <w:pPr>
              <w:pStyle w:val="Overskrift2"/>
              <w:ind w:left="408" w:hanging="408"/>
              <w:jc w:val="left"/>
              <w:rPr>
                <w:rFonts w:ascii="Garamond" w:hAnsi="Garamond" w:cs="Times New Roman"/>
                <w:noProof w:val="0"/>
                <w:sz w:val="22"/>
                <w:szCs w:val="22"/>
              </w:rPr>
            </w:pPr>
            <w:r>
              <w:rPr>
                <w:rFonts w:ascii="Garamond" w:hAnsi="Garamond" w:cs="Times New Roman"/>
                <w:noProof w:val="0"/>
                <w:sz w:val="22"/>
                <w:szCs w:val="22"/>
              </w:rPr>
              <w:t>4</w:t>
            </w:r>
            <w:r w:rsidR="00871032" w:rsidRPr="00625FB6">
              <w:rPr>
                <w:rFonts w:ascii="Garamond" w:hAnsi="Garamond" w:cs="Times New Roman"/>
                <w:noProof w:val="0"/>
                <w:sz w:val="22"/>
                <w:szCs w:val="22"/>
              </w:rPr>
              <w:t>.</w:t>
            </w:r>
            <w:r w:rsidR="00871032" w:rsidRPr="00625FB6">
              <w:rPr>
                <w:rFonts w:ascii="Garamond" w:hAnsi="Garamond" w:cs="Times New Roman"/>
                <w:noProof w:val="0"/>
                <w:sz w:val="22"/>
                <w:szCs w:val="22"/>
              </w:rPr>
              <w:tab/>
            </w:r>
            <w:r w:rsidR="00FE3BA2" w:rsidRPr="00625FB6">
              <w:rPr>
                <w:rFonts w:ascii="Garamond" w:hAnsi="Garamond" w:cs="Times New Roman"/>
                <w:noProof w:val="0"/>
                <w:sz w:val="22"/>
                <w:szCs w:val="22"/>
              </w:rPr>
              <w:t>ARBEIDSOPPGAVER OG ANSVARSOMRÅDE</w:t>
            </w:r>
            <w:r w:rsidR="00871032" w:rsidRPr="00625FB6">
              <w:rPr>
                <w:rFonts w:ascii="Garamond" w:hAnsi="Garamond" w:cs="Times New Roman"/>
                <w:noProof w:val="0"/>
                <w:sz w:val="22"/>
                <w:szCs w:val="22"/>
              </w:rPr>
              <w:t>:</w:t>
            </w:r>
          </w:p>
        </w:tc>
      </w:tr>
      <w:tr w:rsidR="00871032" w:rsidRPr="00625FB6" w:rsidTr="00B103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B" w:rsidRPr="00625FB6" w:rsidRDefault="00582B53" w:rsidP="00D955EB">
            <w:pPr>
              <w:pStyle w:val="Rentekst"/>
              <w:rPr>
                <w:rFonts w:ascii="Garamond" w:hAnsi="Garamond"/>
                <w:b/>
                <w:sz w:val="22"/>
                <w:szCs w:val="22"/>
              </w:rPr>
            </w:pPr>
            <w:r w:rsidRPr="00625FB6">
              <w:rPr>
                <w:rFonts w:ascii="Garamond" w:hAnsi="Garamond"/>
                <w:b/>
                <w:sz w:val="22"/>
                <w:szCs w:val="22"/>
              </w:rPr>
              <w:t>Arrangementssjef</w:t>
            </w:r>
            <w:r w:rsidR="00D955EB" w:rsidRPr="00625FB6">
              <w:rPr>
                <w:rFonts w:ascii="Garamond" w:hAnsi="Garamond"/>
                <w:b/>
                <w:sz w:val="22"/>
                <w:szCs w:val="22"/>
              </w:rPr>
              <w:t xml:space="preserve"> er hovedansvarlig for følgende oppgaver:</w:t>
            </w:r>
          </w:p>
          <w:p w:rsidR="00556824" w:rsidRPr="00625FB6" w:rsidRDefault="00556824" w:rsidP="00D955EB">
            <w:pPr>
              <w:pStyle w:val="Rentekst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494190" w:rsidRDefault="00494190" w:rsidP="00494190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Kampdagsarrangement – gjøre dette til en møteplass for fellesskapet</w:t>
            </w:r>
          </w:p>
          <w:p w:rsidR="00F24D50" w:rsidRDefault="00893184" w:rsidP="00F24D50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Salg, markedsføring og distribusjon av kampbilletter</w:t>
            </w:r>
          </w:p>
          <w:p w:rsidR="00494190" w:rsidRDefault="00494190" w:rsidP="00F24D50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CRM – database</w:t>
            </w:r>
            <w:r w:rsidR="002203EB">
              <w:rPr>
                <w:rFonts w:ascii="Garamond" w:hAnsi="Garamond"/>
                <w:sz w:val="22"/>
                <w:szCs w:val="22"/>
              </w:rPr>
              <w:t>. Besørge at relevant informasjon fra besøkende hentes inn fra billettsystemer eller andre kanaler slik at dette kan brukes for lubben til å få flere mennesker til stadion.</w:t>
            </w:r>
          </w:p>
          <w:p w:rsidR="00494190" w:rsidRDefault="00494190" w:rsidP="00F24D50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Evaluering av billettsystemer og verktøy for gjennomføring av kampdagsarrangementet</w:t>
            </w:r>
          </w:p>
          <w:p w:rsidR="00494190" w:rsidRDefault="00494190" w:rsidP="00F24D50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Markedsundersøkelser ut mot publikum</w:t>
            </w:r>
          </w:p>
          <w:p w:rsidR="00494190" w:rsidRDefault="00494190" w:rsidP="00F24D50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Holde seg oppdatert</w:t>
            </w:r>
            <w:r w:rsidR="00AD5D95">
              <w:rPr>
                <w:rFonts w:ascii="Garamond" w:hAnsi="Garamond"/>
                <w:sz w:val="22"/>
                <w:szCs w:val="22"/>
              </w:rPr>
              <w:t>, søke ny kompetanse</w:t>
            </w:r>
            <w:r>
              <w:rPr>
                <w:rFonts w:ascii="Garamond" w:hAnsi="Garamond"/>
                <w:sz w:val="22"/>
                <w:szCs w:val="22"/>
              </w:rPr>
              <w:t xml:space="preserve"> og være innovativ innenfor arrangement, gjennom studieturer og deltakelse i relevante foreninger og fora</w:t>
            </w:r>
          </w:p>
          <w:p w:rsidR="002203EB" w:rsidRDefault="002203EB" w:rsidP="00F24D50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Arrangementsbestemmelsene som er satt opp av NFF følges.</w:t>
            </w:r>
          </w:p>
          <w:p w:rsidR="00893184" w:rsidRDefault="00893184" w:rsidP="00F24D50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Stadiondrift</w:t>
            </w:r>
          </w:p>
          <w:p w:rsidR="00893184" w:rsidRDefault="00893184" w:rsidP="00F24D50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Arrangementer utenom kampdag</w:t>
            </w:r>
            <w:r w:rsidR="00A464FD">
              <w:rPr>
                <w:rFonts w:ascii="Garamond" w:hAnsi="Garamond"/>
                <w:sz w:val="22"/>
                <w:szCs w:val="22"/>
              </w:rPr>
              <w:t>, inkludert representasjon av ansatte</w:t>
            </w:r>
          </w:p>
          <w:p w:rsidR="00893184" w:rsidRDefault="00A464FD" w:rsidP="00F24D50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Kiosksalg </w:t>
            </w:r>
            <w:r w:rsidR="00494190">
              <w:rPr>
                <w:rFonts w:ascii="Garamond" w:hAnsi="Garamond"/>
                <w:sz w:val="22"/>
                <w:szCs w:val="22"/>
              </w:rPr>
              <w:t xml:space="preserve">og produktutvikling </w:t>
            </w:r>
            <w:r>
              <w:rPr>
                <w:rFonts w:ascii="Garamond" w:hAnsi="Garamond"/>
                <w:sz w:val="22"/>
                <w:szCs w:val="22"/>
              </w:rPr>
              <w:t>kampdag</w:t>
            </w:r>
          </w:p>
          <w:p w:rsidR="00A464FD" w:rsidRDefault="00A464FD" w:rsidP="00A464FD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Opplæring og oppfølging av frivillige</w:t>
            </w:r>
            <w:r w:rsidR="00494190">
              <w:rPr>
                <w:rFonts w:ascii="Garamond" w:hAnsi="Garamond"/>
                <w:sz w:val="22"/>
                <w:szCs w:val="22"/>
              </w:rPr>
              <w:t xml:space="preserve"> – skape gode ambassadører for fellesskapet med et glødende engasjement i en ramme av kvalitet</w:t>
            </w:r>
          </w:p>
          <w:p w:rsidR="00C03BEC" w:rsidRDefault="00C03BEC" w:rsidP="00A464FD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Kontakt inn mot supportere</w:t>
            </w:r>
          </w:p>
          <w:p w:rsidR="00C03BEC" w:rsidRDefault="00C03BEC" w:rsidP="00A464FD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Ulike publikumstiltak</w:t>
            </w:r>
          </w:p>
          <w:p w:rsidR="002203EB" w:rsidRDefault="002203EB" w:rsidP="00A464FD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Sikkerhet rundt kamparrangementene</w:t>
            </w:r>
          </w:p>
          <w:p w:rsidR="002203EB" w:rsidRDefault="002203EB" w:rsidP="00A464FD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Dialog og oppfølging av kampdelegater og dommere </w:t>
            </w:r>
          </w:p>
          <w:p w:rsidR="002203EB" w:rsidRDefault="002203EB" w:rsidP="00A464FD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Være klubbens kontaktperson i forbindelse med eventuelle dopingkontroller</w:t>
            </w:r>
          </w:p>
          <w:p w:rsidR="005D6DF0" w:rsidRDefault="00464078" w:rsidP="00A464FD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God</w:t>
            </w:r>
            <w:r w:rsidR="005D6DF0">
              <w:rPr>
                <w:rFonts w:ascii="Garamond" w:hAnsi="Garamond"/>
                <w:sz w:val="22"/>
                <w:szCs w:val="22"/>
              </w:rPr>
              <w:t xml:space="preserve"> dialog med lokalt brannvesen, politi og røde kors</w:t>
            </w:r>
          </w:p>
          <w:p w:rsidR="00464078" w:rsidRPr="00A464FD" w:rsidRDefault="00464078" w:rsidP="00A464FD">
            <w:pPr>
              <w:pStyle w:val="Rentekst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All kontakt med NFF i forbindelse med arrangement</w:t>
            </w:r>
          </w:p>
          <w:p w:rsidR="006E6E2E" w:rsidRPr="00625FB6" w:rsidRDefault="006E6E2E" w:rsidP="006E6E2E">
            <w:pPr>
              <w:pStyle w:val="Rentekst"/>
              <w:rPr>
                <w:rFonts w:ascii="Garamond" w:hAnsi="Garamond"/>
                <w:sz w:val="22"/>
                <w:szCs w:val="22"/>
              </w:rPr>
            </w:pPr>
          </w:p>
          <w:p w:rsidR="006E6E2E" w:rsidRPr="00625FB6" w:rsidRDefault="00582B53" w:rsidP="006E6E2E">
            <w:pPr>
              <w:pStyle w:val="Rentekst"/>
              <w:rPr>
                <w:rFonts w:ascii="Garamond" w:hAnsi="Garamond"/>
                <w:b/>
                <w:sz w:val="22"/>
                <w:szCs w:val="22"/>
              </w:rPr>
            </w:pPr>
            <w:r w:rsidRPr="00625FB6">
              <w:rPr>
                <w:rFonts w:ascii="Garamond" w:hAnsi="Garamond"/>
                <w:b/>
                <w:sz w:val="22"/>
                <w:szCs w:val="22"/>
              </w:rPr>
              <w:t>Arrangementssjef</w:t>
            </w:r>
            <w:r w:rsidR="00AD47E5" w:rsidRPr="00625FB6">
              <w:rPr>
                <w:rFonts w:ascii="Garamond" w:hAnsi="Garamond"/>
                <w:b/>
                <w:sz w:val="22"/>
                <w:szCs w:val="22"/>
              </w:rPr>
              <w:t xml:space="preserve"> er ansvarlig for følgende oppgaver:</w:t>
            </w:r>
          </w:p>
          <w:p w:rsidR="00EC3305" w:rsidRPr="00625FB6" w:rsidRDefault="00EC3305" w:rsidP="006E6E2E">
            <w:pPr>
              <w:pStyle w:val="Rentekst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0D625E" w:rsidRDefault="000D625E" w:rsidP="00893184">
            <w:pPr>
              <w:pStyle w:val="Rentekst"/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Samarbeide tett med kommunikasjon/media, marked og sport rundt kampdagsarrangementet og profilbygging</w:t>
            </w:r>
          </w:p>
          <w:p w:rsidR="00AD47E5" w:rsidRPr="00893184" w:rsidRDefault="00AD47E5" w:rsidP="00893184">
            <w:pPr>
              <w:pStyle w:val="Rentekst"/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 w:rsidRPr="00625FB6">
              <w:rPr>
                <w:rFonts w:ascii="Garamond" w:hAnsi="Garamond"/>
                <w:sz w:val="22"/>
                <w:szCs w:val="22"/>
              </w:rPr>
              <w:t xml:space="preserve">Diskutere utvikling av egen </w:t>
            </w:r>
            <w:r w:rsidR="0007288D" w:rsidRPr="00625FB6">
              <w:rPr>
                <w:rFonts w:ascii="Garamond" w:hAnsi="Garamond"/>
                <w:sz w:val="22"/>
                <w:szCs w:val="22"/>
              </w:rPr>
              <w:t xml:space="preserve">funksjon med </w:t>
            </w:r>
            <w:r w:rsidR="00DF32AF" w:rsidRPr="00625FB6">
              <w:rPr>
                <w:rFonts w:ascii="Garamond" w:hAnsi="Garamond"/>
                <w:sz w:val="22"/>
                <w:szCs w:val="22"/>
              </w:rPr>
              <w:t>daglig leder</w:t>
            </w:r>
          </w:p>
          <w:p w:rsidR="00893184" w:rsidRPr="00893184" w:rsidRDefault="00893184" w:rsidP="00893184">
            <w:pPr>
              <w:pStyle w:val="Rentekst"/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Personaladministrasjon arrangementsavdeling</w:t>
            </w:r>
            <w:r w:rsidR="007B3FD0">
              <w:rPr>
                <w:rFonts w:ascii="Garamond" w:hAnsi="Garamond"/>
                <w:sz w:val="22"/>
                <w:szCs w:val="22"/>
              </w:rPr>
              <w:t>, herunder medarbeidersamtaler</w:t>
            </w:r>
          </w:p>
          <w:p w:rsidR="006F4568" w:rsidRPr="00625FB6" w:rsidRDefault="006F4568" w:rsidP="006F4568">
            <w:pPr>
              <w:rPr>
                <w:rFonts w:ascii="Garamond" w:hAnsi="Garamond" w:cs="Arial"/>
                <w:sz w:val="22"/>
                <w:szCs w:val="22"/>
                <w:lang w:val="nb-NO"/>
              </w:rPr>
            </w:pPr>
          </w:p>
          <w:p w:rsidR="00544E6E" w:rsidRPr="00625FB6" w:rsidRDefault="00544E6E" w:rsidP="00F24D50">
            <w:pPr>
              <w:ind w:left="360"/>
              <w:rPr>
                <w:rFonts w:ascii="Garamond" w:hAnsi="Garamond" w:cs="Arial"/>
                <w:sz w:val="22"/>
                <w:szCs w:val="22"/>
                <w:lang w:val="nb-NO"/>
              </w:rPr>
            </w:pPr>
          </w:p>
        </w:tc>
      </w:tr>
    </w:tbl>
    <w:p w:rsidR="00470093" w:rsidRPr="00625FB6" w:rsidRDefault="00470093" w:rsidP="00976ACB">
      <w:pPr>
        <w:jc w:val="center"/>
        <w:rPr>
          <w:rFonts w:ascii="Garamond" w:hAnsi="Garamond" w:cs="Times New Roman"/>
          <w:sz w:val="16"/>
          <w:szCs w:val="16"/>
          <w:lang w:val="nb-NO"/>
        </w:rPr>
      </w:pPr>
    </w:p>
    <w:tbl>
      <w:tblPr>
        <w:tblpPr w:leftFromText="141" w:rightFromText="141" w:vertAnchor="text" w:horzAnchor="margin" w:tblpXSpec="center" w:tblpY="172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6"/>
      </w:tblGrid>
      <w:tr w:rsidR="00662F4C" w:rsidRPr="00625FB6" w:rsidTr="00662F4C">
        <w:tblPrEx>
          <w:tblCellMar>
            <w:top w:w="0" w:type="dxa"/>
            <w:bottom w:w="0" w:type="dxa"/>
          </w:tblCellMar>
        </w:tblPrEx>
        <w:tc>
          <w:tcPr>
            <w:tcW w:w="10356" w:type="dxa"/>
            <w:tcBorders>
              <w:bottom w:val="single" w:sz="4" w:space="0" w:color="auto"/>
            </w:tcBorders>
            <w:vAlign w:val="center"/>
          </w:tcPr>
          <w:p w:rsidR="00662F4C" w:rsidRPr="00625FB6" w:rsidRDefault="0003494E" w:rsidP="00662F4C">
            <w:pPr>
              <w:pStyle w:val="Overskrift2"/>
              <w:keepLines/>
              <w:ind w:left="408" w:hanging="450"/>
              <w:jc w:val="left"/>
              <w:rPr>
                <w:rFonts w:ascii="Garamond" w:hAnsi="Garamond" w:cs="Times New Roman"/>
                <w:noProof w:val="0"/>
                <w:sz w:val="22"/>
                <w:szCs w:val="22"/>
              </w:rPr>
            </w:pPr>
            <w:r>
              <w:rPr>
                <w:rFonts w:ascii="Garamond" w:hAnsi="Garamond" w:cs="Times New Roman"/>
                <w:noProof w:val="0"/>
                <w:sz w:val="22"/>
                <w:szCs w:val="22"/>
              </w:rPr>
              <w:t>5</w:t>
            </w:r>
            <w:r w:rsidR="00662F4C" w:rsidRPr="00625FB6">
              <w:rPr>
                <w:rFonts w:ascii="Garamond" w:hAnsi="Garamond" w:cs="Times New Roman"/>
                <w:noProof w:val="0"/>
                <w:sz w:val="22"/>
                <w:szCs w:val="22"/>
              </w:rPr>
              <w:t xml:space="preserve">. </w:t>
            </w:r>
            <w:r w:rsidR="00662F4C" w:rsidRPr="00625FB6">
              <w:rPr>
                <w:rFonts w:ascii="Garamond" w:hAnsi="Garamond" w:cs="Times New Roman"/>
                <w:noProof w:val="0"/>
                <w:sz w:val="22"/>
                <w:szCs w:val="22"/>
              </w:rPr>
              <w:tab/>
              <w:t>KOMPETANSEKRAV OG KVALIFIKASJONER</w:t>
            </w:r>
          </w:p>
        </w:tc>
      </w:tr>
      <w:tr w:rsidR="00662F4C" w:rsidRPr="00625FB6" w:rsidTr="00662F4C">
        <w:tblPrEx>
          <w:tblCellMar>
            <w:top w:w="0" w:type="dxa"/>
            <w:bottom w:w="0" w:type="dxa"/>
          </w:tblCellMar>
        </w:tblPrEx>
        <w:tc>
          <w:tcPr>
            <w:tcW w:w="10356" w:type="dxa"/>
            <w:tcBorders>
              <w:bottom w:val="single" w:sz="4" w:space="0" w:color="auto"/>
            </w:tcBorders>
            <w:vAlign w:val="center"/>
          </w:tcPr>
          <w:p w:rsidR="00662F4C" w:rsidRPr="00625FB6" w:rsidRDefault="00662F4C" w:rsidP="00662F4C">
            <w:pPr>
              <w:ind w:right="295"/>
              <w:rPr>
                <w:rFonts w:ascii="Garamond" w:hAnsi="Garamond" w:cs="Times New Roman"/>
                <w:b/>
                <w:bCs/>
                <w:sz w:val="22"/>
                <w:szCs w:val="22"/>
                <w:lang w:val="en-US"/>
              </w:rPr>
            </w:pPr>
            <w:r w:rsidRPr="00625FB6">
              <w:rPr>
                <w:rFonts w:ascii="Garamond" w:hAnsi="Garamond" w:cs="Times New Roman"/>
                <w:b/>
                <w:bCs/>
                <w:sz w:val="22"/>
                <w:szCs w:val="22"/>
                <w:lang w:val="en-US"/>
              </w:rPr>
              <w:t>Utdannelse/Kvalifikasjoner:</w:t>
            </w:r>
          </w:p>
          <w:p w:rsidR="00662F4C" w:rsidRPr="00625FB6" w:rsidRDefault="00662F4C" w:rsidP="00662F4C">
            <w:pPr>
              <w:numPr>
                <w:ilvl w:val="0"/>
                <w:numId w:val="12"/>
              </w:numPr>
              <w:ind w:left="652" w:right="295" w:hanging="357"/>
              <w:rPr>
                <w:rFonts w:ascii="Garamond" w:hAnsi="Garamond" w:cs="Times New Roman"/>
                <w:sz w:val="22"/>
                <w:szCs w:val="22"/>
                <w:lang w:val="nb-NO"/>
              </w:rPr>
            </w:pPr>
          </w:p>
          <w:p w:rsidR="00385ADD" w:rsidRPr="00625FB6" w:rsidRDefault="00385ADD" w:rsidP="00385ADD">
            <w:pPr>
              <w:ind w:left="295" w:right="295"/>
              <w:rPr>
                <w:rFonts w:ascii="Garamond" w:hAnsi="Garamond" w:cs="Times New Roman"/>
                <w:sz w:val="22"/>
                <w:szCs w:val="22"/>
                <w:lang w:val="nb-NO"/>
              </w:rPr>
            </w:pPr>
          </w:p>
          <w:p w:rsidR="00662F4C" w:rsidRPr="00625FB6" w:rsidRDefault="00662F4C" w:rsidP="00662F4C">
            <w:pPr>
              <w:pStyle w:val="Brdtekstinnrykk"/>
              <w:ind w:left="0" w:right="295"/>
              <w:jc w:val="left"/>
              <w:rPr>
                <w:rFonts w:ascii="Garamond" w:hAnsi="Garamond" w:cs="Times New Roman"/>
                <w:b/>
                <w:bCs/>
                <w:sz w:val="22"/>
                <w:szCs w:val="22"/>
                <w:lang w:val="en-US"/>
              </w:rPr>
            </w:pPr>
            <w:r w:rsidRPr="00625FB6">
              <w:rPr>
                <w:rFonts w:ascii="Garamond" w:hAnsi="Garamond" w:cs="Times New Roman"/>
                <w:b/>
                <w:bCs/>
                <w:sz w:val="22"/>
                <w:szCs w:val="22"/>
                <w:lang w:val="en-US"/>
              </w:rPr>
              <w:t>Arbeidserfaring:</w:t>
            </w:r>
          </w:p>
          <w:p w:rsidR="00662F4C" w:rsidRPr="00625FB6" w:rsidRDefault="00662F4C" w:rsidP="00662F4C">
            <w:pPr>
              <w:numPr>
                <w:ilvl w:val="0"/>
                <w:numId w:val="12"/>
              </w:numPr>
              <w:ind w:right="295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</w:p>
          <w:p w:rsidR="00385ADD" w:rsidRPr="00625FB6" w:rsidRDefault="00385ADD" w:rsidP="00385ADD">
            <w:pPr>
              <w:ind w:left="297" w:right="295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</w:p>
          <w:p w:rsidR="00662F4C" w:rsidRPr="00625FB6" w:rsidRDefault="00662F4C" w:rsidP="00662F4C">
            <w:pPr>
              <w:ind w:right="295"/>
              <w:rPr>
                <w:rFonts w:ascii="Garamond" w:hAnsi="Garamond" w:cs="Times New Roman"/>
                <w:b/>
                <w:bCs/>
                <w:sz w:val="22"/>
                <w:szCs w:val="22"/>
                <w:lang w:val="en-US"/>
              </w:rPr>
            </w:pPr>
            <w:r w:rsidRPr="00625FB6">
              <w:rPr>
                <w:rFonts w:ascii="Garamond" w:hAnsi="Garamond" w:cs="Times New Roman"/>
                <w:b/>
                <w:bCs/>
                <w:sz w:val="22"/>
                <w:szCs w:val="22"/>
                <w:lang w:val="en-US"/>
              </w:rPr>
              <w:t>Evner/Kvalifikasjoner:</w:t>
            </w:r>
          </w:p>
          <w:p w:rsidR="00662F4C" w:rsidRPr="0003494E" w:rsidRDefault="002203EB" w:rsidP="00662F4C">
            <w:pPr>
              <w:numPr>
                <w:ilvl w:val="0"/>
                <w:numId w:val="12"/>
              </w:numPr>
              <w:ind w:right="295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  <w:r w:rsidRPr="0003494E"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Må være tydelig og ha evne til å lede /motivere</w:t>
            </w:r>
          </w:p>
          <w:p w:rsidR="002203EB" w:rsidRDefault="002203EB" w:rsidP="00662F4C">
            <w:pPr>
              <w:numPr>
                <w:ilvl w:val="0"/>
                <w:numId w:val="12"/>
              </w:numPr>
              <w:ind w:right="295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  <w:r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God kjennslap til NFFs arrangementsbestemmelser</w:t>
            </w:r>
          </w:p>
          <w:p w:rsidR="002203EB" w:rsidRPr="0003494E" w:rsidRDefault="002203EB" w:rsidP="00662F4C">
            <w:pPr>
              <w:numPr>
                <w:ilvl w:val="0"/>
                <w:numId w:val="12"/>
              </w:numPr>
              <w:ind w:right="295"/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</w:pPr>
            <w:r>
              <w:rPr>
                <w:rFonts w:ascii="Garamond" w:hAnsi="Garamond" w:cs="Times New Roman"/>
                <w:noProof w:val="0"/>
                <w:sz w:val="22"/>
                <w:szCs w:val="22"/>
                <w:lang w:val="nb-NO"/>
              </w:rPr>
              <w:t>Kjennskap til klubbens kampdagsarrangement</w:t>
            </w:r>
          </w:p>
        </w:tc>
      </w:tr>
    </w:tbl>
    <w:p w:rsidR="006B19CE" w:rsidRPr="00625FB6" w:rsidRDefault="006B19CE" w:rsidP="006B19CE">
      <w:pPr>
        <w:rPr>
          <w:rFonts w:ascii="Garamond" w:hAnsi="Garamond"/>
          <w:lang w:val="de-DE"/>
        </w:rPr>
      </w:pPr>
    </w:p>
    <w:sectPr w:rsidR="006B19CE" w:rsidRPr="00625FB6" w:rsidSect="004841C2">
      <w:headerReference w:type="default" r:id="rId12"/>
      <w:pgSz w:w="11909" w:h="16834" w:code="9"/>
      <w:pgMar w:top="709" w:right="180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149" w:rsidRDefault="000C5149">
      <w:r>
        <w:separator/>
      </w:r>
    </w:p>
  </w:endnote>
  <w:endnote w:type="continuationSeparator" w:id="0">
    <w:p w:rsidR="000C5149" w:rsidRDefault="000C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149" w:rsidRDefault="000C5149">
      <w:r>
        <w:separator/>
      </w:r>
    </w:p>
  </w:footnote>
  <w:footnote w:type="continuationSeparator" w:id="0">
    <w:p w:rsidR="000C5149" w:rsidRDefault="000C5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DD" w:rsidRDefault="0003494E">
    <w:pPr>
      <w:pStyle w:val="Topptekst"/>
    </w:pPr>
    <w:r>
      <w:t>Tjenestekatalog NTF</w:t>
    </w:r>
    <w:r>
      <w:tab/>
      <w:t>31/05/2015 00:29:18</w:t>
    </w:r>
    <w:r>
      <w:tab/>
      <w:t xml:space="preserve">Ansvarlig: </w:t>
    </w:r>
  </w:p>
  <w:p w:rsidR="0003494E" w:rsidRPr="0003494E" w:rsidRDefault="0003494E">
    <w:pPr>
      <w:pStyle w:val="Topptekst"/>
      <w:rPr>
        <w:u w:val="single"/>
      </w:rPr>
    </w:pPr>
    <w:r w:rsidRPr="0003494E">
      <w:rPr>
        <w:u w:val="single"/>
      </w:rPr>
      <w:tab/>
    </w:r>
    <w:r w:rsidRPr="0003494E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86C"/>
    <w:multiLevelType w:val="hybridMultilevel"/>
    <w:tmpl w:val="84BC9AA6"/>
    <w:lvl w:ilvl="0" w:tplc="562C2E1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7CE8674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91200456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560C3E2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5CC66F0C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8B40A078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CDCCB68A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81CCF194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4B00A12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" w15:restartNumberingAfterBreak="0">
    <w:nsid w:val="002A0A59"/>
    <w:multiLevelType w:val="hybridMultilevel"/>
    <w:tmpl w:val="5966FF92"/>
    <w:lvl w:ilvl="0" w:tplc="04090005">
      <w:start w:val="1"/>
      <w:numFmt w:val="bullet"/>
      <w:lvlText w:val=""/>
      <w:lvlJc w:val="left"/>
      <w:pPr>
        <w:tabs>
          <w:tab w:val="num" w:pos="1096"/>
        </w:tabs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2" w15:restartNumberingAfterBreak="0">
    <w:nsid w:val="039B0557"/>
    <w:multiLevelType w:val="hybridMultilevel"/>
    <w:tmpl w:val="1ED647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C385E"/>
    <w:multiLevelType w:val="hybridMultilevel"/>
    <w:tmpl w:val="48C2AC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55B1A"/>
    <w:multiLevelType w:val="hybridMultilevel"/>
    <w:tmpl w:val="A0102332"/>
    <w:lvl w:ilvl="0" w:tplc="ADE234AE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E676D"/>
    <w:multiLevelType w:val="hybridMultilevel"/>
    <w:tmpl w:val="FBEAEB18"/>
    <w:lvl w:ilvl="0" w:tplc="0409000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6" w15:restartNumberingAfterBreak="0">
    <w:nsid w:val="1CCA1F1F"/>
    <w:multiLevelType w:val="hybridMultilevel"/>
    <w:tmpl w:val="55E23210"/>
    <w:lvl w:ilvl="0" w:tplc="102494A4">
      <w:start w:val="1"/>
      <w:numFmt w:val="bullet"/>
      <w:lvlText w:val="-"/>
      <w:lvlJc w:val="left"/>
      <w:pPr>
        <w:tabs>
          <w:tab w:val="num" w:pos="657"/>
        </w:tabs>
        <w:ind w:left="657" w:hanging="360"/>
      </w:pPr>
      <w:rPr>
        <w:rFonts w:ascii="Arial" w:hAnsi="Arial" w:hint="default"/>
        <w:color w:val="008080"/>
      </w:rPr>
    </w:lvl>
    <w:lvl w:ilvl="1" w:tplc="99C4671E">
      <w:start w:val="1"/>
      <w:numFmt w:val="bullet"/>
      <w:lvlText w:val="-"/>
      <w:lvlJc w:val="left"/>
      <w:pPr>
        <w:tabs>
          <w:tab w:val="num" w:pos="1377"/>
        </w:tabs>
        <w:ind w:left="1377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</w:abstractNum>
  <w:abstractNum w:abstractNumId="7" w15:restartNumberingAfterBreak="0">
    <w:nsid w:val="1DD10B1A"/>
    <w:multiLevelType w:val="multilevel"/>
    <w:tmpl w:val="FDEE2F24"/>
    <w:lvl w:ilvl="0">
      <w:start w:val="1"/>
      <w:numFmt w:val="bullet"/>
      <w:lvlText w:val=""/>
      <w:lvlJc w:val="left"/>
      <w:pPr>
        <w:tabs>
          <w:tab w:val="num" w:pos="657"/>
        </w:tabs>
        <w:ind w:left="657" w:hanging="360"/>
      </w:pPr>
      <w:rPr>
        <w:rFonts w:ascii="Webdings" w:hAnsi="Webdings" w:hint="default"/>
      </w:rPr>
    </w:lvl>
    <w:lvl w:ilvl="1">
      <w:start w:val="1"/>
      <w:numFmt w:val="bullet"/>
      <w:lvlText w:val="-"/>
      <w:lvlJc w:val="left"/>
      <w:pPr>
        <w:tabs>
          <w:tab w:val="num" w:pos="1377"/>
        </w:tabs>
        <w:ind w:left="1377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</w:abstractNum>
  <w:abstractNum w:abstractNumId="8" w15:restartNumberingAfterBreak="0">
    <w:nsid w:val="219C0E74"/>
    <w:multiLevelType w:val="hybridMultilevel"/>
    <w:tmpl w:val="42A64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993F7D"/>
    <w:multiLevelType w:val="hybridMultilevel"/>
    <w:tmpl w:val="B42A5F40"/>
    <w:lvl w:ilvl="0" w:tplc="AD18E50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F2CE5B0E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49A432E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A12F59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DA324C18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8A4AD158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CD1EB14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6CC429D0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B08789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0" w15:restartNumberingAfterBreak="0">
    <w:nsid w:val="28E065B5"/>
    <w:multiLevelType w:val="hybridMultilevel"/>
    <w:tmpl w:val="487E9520"/>
    <w:lvl w:ilvl="0" w:tplc="99C4671E">
      <w:start w:val="1"/>
      <w:numFmt w:val="bullet"/>
      <w:lvlText w:val="-"/>
      <w:lvlJc w:val="left"/>
      <w:pPr>
        <w:tabs>
          <w:tab w:val="num" w:pos="1737"/>
        </w:tabs>
        <w:ind w:left="173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11" w15:restartNumberingAfterBreak="0">
    <w:nsid w:val="28FD1C33"/>
    <w:multiLevelType w:val="hybridMultilevel"/>
    <w:tmpl w:val="0C1A897E"/>
    <w:lvl w:ilvl="0" w:tplc="99C4671E">
      <w:start w:val="1"/>
      <w:numFmt w:val="bullet"/>
      <w:lvlText w:val="-"/>
      <w:lvlJc w:val="left"/>
      <w:pPr>
        <w:tabs>
          <w:tab w:val="num" w:pos="1735"/>
        </w:tabs>
        <w:ind w:left="173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2C1B3DAA"/>
    <w:multiLevelType w:val="hybridMultilevel"/>
    <w:tmpl w:val="C67617F6"/>
    <w:lvl w:ilvl="0" w:tplc="99C4671E">
      <w:start w:val="1"/>
      <w:numFmt w:val="bullet"/>
      <w:lvlText w:val="-"/>
      <w:lvlJc w:val="left"/>
      <w:pPr>
        <w:tabs>
          <w:tab w:val="num" w:pos="1735"/>
        </w:tabs>
        <w:ind w:left="173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3" w15:restartNumberingAfterBreak="0">
    <w:nsid w:val="37B31195"/>
    <w:multiLevelType w:val="hybridMultilevel"/>
    <w:tmpl w:val="5852D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C0E19"/>
    <w:multiLevelType w:val="hybridMultilevel"/>
    <w:tmpl w:val="2F183808"/>
    <w:lvl w:ilvl="0" w:tplc="F1640F4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447E22D4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7F5212F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DED65732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AF82931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DA1E4BF4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1EAAC5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8FC85E74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390EF9E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5" w15:restartNumberingAfterBreak="0">
    <w:nsid w:val="40EF60B2"/>
    <w:multiLevelType w:val="hybridMultilevel"/>
    <w:tmpl w:val="DA14E4BE"/>
    <w:lvl w:ilvl="0" w:tplc="1F266C3A">
      <w:start w:val="1"/>
      <w:numFmt w:val="bullet"/>
      <w:pStyle w:val="Style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C56B5"/>
    <w:multiLevelType w:val="multilevel"/>
    <w:tmpl w:val="5966FF92"/>
    <w:lvl w:ilvl="0">
      <w:start w:val="1"/>
      <w:numFmt w:val="bullet"/>
      <w:lvlText w:val=""/>
      <w:lvlJc w:val="left"/>
      <w:pPr>
        <w:tabs>
          <w:tab w:val="num" w:pos="1096"/>
        </w:tabs>
        <w:ind w:left="109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17" w15:restartNumberingAfterBreak="0">
    <w:nsid w:val="49481964"/>
    <w:multiLevelType w:val="hybridMultilevel"/>
    <w:tmpl w:val="B358B250"/>
    <w:lvl w:ilvl="0" w:tplc="2166C584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B4A8CF8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C0684FE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8BF854A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07C4666E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0D63584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5B8469E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A2FAB8A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4EAA9FC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8" w15:restartNumberingAfterBreak="0">
    <w:nsid w:val="515C6D4B"/>
    <w:multiLevelType w:val="hybridMultilevel"/>
    <w:tmpl w:val="4B3CC6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B12AF"/>
    <w:multiLevelType w:val="hybridMultilevel"/>
    <w:tmpl w:val="318E64B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7293C"/>
    <w:multiLevelType w:val="hybridMultilevel"/>
    <w:tmpl w:val="2204760E"/>
    <w:lvl w:ilvl="0" w:tplc="1EF4DB26">
      <w:start w:val="1"/>
      <w:numFmt w:val="bullet"/>
      <w:lvlText w:val=""/>
      <w:lvlJc w:val="left"/>
      <w:pPr>
        <w:tabs>
          <w:tab w:val="num" w:pos="657"/>
        </w:tabs>
        <w:ind w:left="657" w:hanging="360"/>
      </w:pPr>
      <w:rPr>
        <w:rFonts w:ascii="Webdings" w:hAnsi="Webdings" w:hint="default"/>
      </w:rPr>
    </w:lvl>
    <w:lvl w:ilvl="1" w:tplc="99C4671E">
      <w:start w:val="1"/>
      <w:numFmt w:val="bullet"/>
      <w:lvlText w:val="-"/>
      <w:lvlJc w:val="left"/>
      <w:pPr>
        <w:tabs>
          <w:tab w:val="num" w:pos="1377"/>
        </w:tabs>
        <w:ind w:left="1377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</w:abstractNum>
  <w:abstractNum w:abstractNumId="21" w15:restartNumberingAfterBreak="0">
    <w:nsid w:val="5C40410D"/>
    <w:multiLevelType w:val="multilevel"/>
    <w:tmpl w:val="42A64B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395FE1"/>
    <w:multiLevelType w:val="hybridMultilevel"/>
    <w:tmpl w:val="EA6E110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D586D"/>
    <w:multiLevelType w:val="multilevel"/>
    <w:tmpl w:val="2806E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 w15:restartNumberingAfterBreak="0">
    <w:nsid w:val="7053710A"/>
    <w:multiLevelType w:val="hybridMultilevel"/>
    <w:tmpl w:val="B3766450"/>
    <w:lvl w:ilvl="0" w:tplc="A9FCB2D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DE561CB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7DBAED24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46129A50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9E0006E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D7CC5AA2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54DA8BD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FBF8FF0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4B9870E0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5" w15:restartNumberingAfterBreak="0">
    <w:nsid w:val="70566112"/>
    <w:multiLevelType w:val="hybridMultilevel"/>
    <w:tmpl w:val="8A08E2EC"/>
    <w:lvl w:ilvl="0" w:tplc="1B04D0E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1FA8F028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95ABD2E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23A82AB2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3664E22A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7848DA4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48B0004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2E90D55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5BE84592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6" w15:restartNumberingAfterBreak="0">
    <w:nsid w:val="755E5A59"/>
    <w:multiLevelType w:val="hybridMultilevel"/>
    <w:tmpl w:val="99E69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22242"/>
    <w:multiLevelType w:val="hybridMultilevel"/>
    <w:tmpl w:val="FA40EA98"/>
    <w:lvl w:ilvl="0" w:tplc="4BD8F68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37E6D16C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DA048E6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2C80896C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62A4176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AD32C65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8F46D91A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DDA444E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BDAABCFA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8" w15:restartNumberingAfterBreak="0">
    <w:nsid w:val="7EDD3FD2"/>
    <w:multiLevelType w:val="hybridMultilevel"/>
    <w:tmpl w:val="3284797A"/>
    <w:lvl w:ilvl="0" w:tplc="1EF4DB2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4"/>
  </w:num>
  <w:num w:numId="5">
    <w:abstractNumId w:val="16"/>
  </w:num>
  <w:num w:numId="6">
    <w:abstractNumId w:val="5"/>
  </w:num>
  <w:num w:numId="7">
    <w:abstractNumId w:val="17"/>
  </w:num>
  <w:num w:numId="8">
    <w:abstractNumId w:val="26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7"/>
  </w:num>
  <w:num w:numId="14">
    <w:abstractNumId w:val="28"/>
  </w:num>
  <w:num w:numId="15">
    <w:abstractNumId w:val="25"/>
  </w:num>
  <w:num w:numId="16">
    <w:abstractNumId w:val="0"/>
  </w:num>
  <w:num w:numId="17">
    <w:abstractNumId w:val="14"/>
  </w:num>
  <w:num w:numId="18">
    <w:abstractNumId w:val="9"/>
  </w:num>
  <w:num w:numId="19">
    <w:abstractNumId w:val="7"/>
  </w:num>
  <w:num w:numId="20">
    <w:abstractNumId w:val="6"/>
  </w:num>
  <w:num w:numId="21">
    <w:abstractNumId w:val="10"/>
  </w:num>
  <w:num w:numId="22">
    <w:abstractNumId w:val="11"/>
  </w:num>
  <w:num w:numId="23">
    <w:abstractNumId w:val="12"/>
  </w:num>
  <w:num w:numId="24">
    <w:abstractNumId w:val="22"/>
  </w:num>
  <w:num w:numId="25">
    <w:abstractNumId w:val="3"/>
  </w:num>
  <w:num w:numId="26">
    <w:abstractNumId w:val="18"/>
  </w:num>
  <w:num w:numId="27">
    <w:abstractNumId w:val="19"/>
  </w:num>
  <w:num w:numId="28">
    <w:abstractNumId w:val="2"/>
  </w:num>
  <w:num w:numId="29">
    <w:abstractNumId w:val="13"/>
  </w:num>
  <w:num w:numId="30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EE"/>
    <w:rsid w:val="00004B1B"/>
    <w:rsid w:val="00005919"/>
    <w:rsid w:val="00023D70"/>
    <w:rsid w:val="00034902"/>
    <w:rsid w:val="0003494E"/>
    <w:rsid w:val="00045B43"/>
    <w:rsid w:val="00046ECA"/>
    <w:rsid w:val="0005091E"/>
    <w:rsid w:val="000525AB"/>
    <w:rsid w:val="00052F0D"/>
    <w:rsid w:val="00053733"/>
    <w:rsid w:val="00053FC1"/>
    <w:rsid w:val="00056C1E"/>
    <w:rsid w:val="00060961"/>
    <w:rsid w:val="0007288D"/>
    <w:rsid w:val="000820DB"/>
    <w:rsid w:val="000858A8"/>
    <w:rsid w:val="000924A9"/>
    <w:rsid w:val="00093348"/>
    <w:rsid w:val="000B0C15"/>
    <w:rsid w:val="000B1394"/>
    <w:rsid w:val="000C5149"/>
    <w:rsid w:val="000D625E"/>
    <w:rsid w:val="000E0A1B"/>
    <w:rsid w:val="000E21C8"/>
    <w:rsid w:val="000E302C"/>
    <w:rsid w:val="000E534F"/>
    <w:rsid w:val="000E6333"/>
    <w:rsid w:val="000F063C"/>
    <w:rsid w:val="000F47F2"/>
    <w:rsid w:val="00105F59"/>
    <w:rsid w:val="00112A96"/>
    <w:rsid w:val="00112FCB"/>
    <w:rsid w:val="0011634A"/>
    <w:rsid w:val="001204DB"/>
    <w:rsid w:val="001216E5"/>
    <w:rsid w:val="00123A6C"/>
    <w:rsid w:val="00133D18"/>
    <w:rsid w:val="0014054D"/>
    <w:rsid w:val="00151E21"/>
    <w:rsid w:val="00155485"/>
    <w:rsid w:val="001668B1"/>
    <w:rsid w:val="0018212C"/>
    <w:rsid w:val="00182F3B"/>
    <w:rsid w:val="001848F7"/>
    <w:rsid w:val="00186F5A"/>
    <w:rsid w:val="001B7674"/>
    <w:rsid w:val="001C0301"/>
    <w:rsid w:val="001C28D5"/>
    <w:rsid w:val="001D27DA"/>
    <w:rsid w:val="001D3995"/>
    <w:rsid w:val="001D56B3"/>
    <w:rsid w:val="001E5A71"/>
    <w:rsid w:val="001E63CC"/>
    <w:rsid w:val="001E7C4C"/>
    <w:rsid w:val="001F279A"/>
    <w:rsid w:val="001F45BF"/>
    <w:rsid w:val="001F7ED5"/>
    <w:rsid w:val="00202177"/>
    <w:rsid w:val="002203EB"/>
    <w:rsid w:val="00223A70"/>
    <w:rsid w:val="002275F6"/>
    <w:rsid w:val="00235EEB"/>
    <w:rsid w:val="00243923"/>
    <w:rsid w:val="00247DF6"/>
    <w:rsid w:val="00255D10"/>
    <w:rsid w:val="0026363B"/>
    <w:rsid w:val="00271E42"/>
    <w:rsid w:val="0027298A"/>
    <w:rsid w:val="00280EAF"/>
    <w:rsid w:val="00285927"/>
    <w:rsid w:val="00286B0E"/>
    <w:rsid w:val="0029523D"/>
    <w:rsid w:val="002C36C0"/>
    <w:rsid w:val="002C4FFF"/>
    <w:rsid w:val="002C53FC"/>
    <w:rsid w:val="002E5082"/>
    <w:rsid w:val="002E751E"/>
    <w:rsid w:val="002F14EA"/>
    <w:rsid w:val="002F17CD"/>
    <w:rsid w:val="002F2134"/>
    <w:rsid w:val="00300332"/>
    <w:rsid w:val="00304824"/>
    <w:rsid w:val="0030594C"/>
    <w:rsid w:val="00310C1E"/>
    <w:rsid w:val="00315673"/>
    <w:rsid w:val="00316901"/>
    <w:rsid w:val="003178EB"/>
    <w:rsid w:val="00333C6E"/>
    <w:rsid w:val="0034559C"/>
    <w:rsid w:val="00350B08"/>
    <w:rsid w:val="00351F72"/>
    <w:rsid w:val="00355A98"/>
    <w:rsid w:val="003735F3"/>
    <w:rsid w:val="00373F2D"/>
    <w:rsid w:val="003742B4"/>
    <w:rsid w:val="00374AFF"/>
    <w:rsid w:val="00377E6E"/>
    <w:rsid w:val="00384193"/>
    <w:rsid w:val="00384F76"/>
    <w:rsid w:val="00385ADD"/>
    <w:rsid w:val="00393003"/>
    <w:rsid w:val="003930CB"/>
    <w:rsid w:val="00394EC6"/>
    <w:rsid w:val="003A4E33"/>
    <w:rsid w:val="003A7D48"/>
    <w:rsid w:val="003B6201"/>
    <w:rsid w:val="003C25A5"/>
    <w:rsid w:val="003C4CD8"/>
    <w:rsid w:val="003D29CE"/>
    <w:rsid w:val="003D5AE8"/>
    <w:rsid w:val="003E01A8"/>
    <w:rsid w:val="003E354F"/>
    <w:rsid w:val="003E3CF0"/>
    <w:rsid w:val="003E52C9"/>
    <w:rsid w:val="003F0DB5"/>
    <w:rsid w:val="003F15F2"/>
    <w:rsid w:val="003F34D4"/>
    <w:rsid w:val="003F44A9"/>
    <w:rsid w:val="003F4554"/>
    <w:rsid w:val="003F46D2"/>
    <w:rsid w:val="003F657B"/>
    <w:rsid w:val="00400559"/>
    <w:rsid w:val="004037C9"/>
    <w:rsid w:val="00405D22"/>
    <w:rsid w:val="00407359"/>
    <w:rsid w:val="0041669F"/>
    <w:rsid w:val="00432EED"/>
    <w:rsid w:val="0043338F"/>
    <w:rsid w:val="00443688"/>
    <w:rsid w:val="00444CCB"/>
    <w:rsid w:val="00450CA3"/>
    <w:rsid w:val="00452880"/>
    <w:rsid w:val="00463863"/>
    <w:rsid w:val="00464078"/>
    <w:rsid w:val="00470093"/>
    <w:rsid w:val="004723E6"/>
    <w:rsid w:val="00472B16"/>
    <w:rsid w:val="00475527"/>
    <w:rsid w:val="00476F24"/>
    <w:rsid w:val="004840E2"/>
    <w:rsid w:val="004841C2"/>
    <w:rsid w:val="004861AD"/>
    <w:rsid w:val="0049203C"/>
    <w:rsid w:val="00492600"/>
    <w:rsid w:val="00494190"/>
    <w:rsid w:val="0049798D"/>
    <w:rsid w:val="004A0489"/>
    <w:rsid w:val="004B73F5"/>
    <w:rsid w:val="004C27B5"/>
    <w:rsid w:val="004C3B2A"/>
    <w:rsid w:val="004C3DA7"/>
    <w:rsid w:val="004C3E5B"/>
    <w:rsid w:val="004D0280"/>
    <w:rsid w:val="004E117B"/>
    <w:rsid w:val="004F76B3"/>
    <w:rsid w:val="00500289"/>
    <w:rsid w:val="00504CAF"/>
    <w:rsid w:val="005050C7"/>
    <w:rsid w:val="0050569A"/>
    <w:rsid w:val="0051286B"/>
    <w:rsid w:val="00515582"/>
    <w:rsid w:val="00516E0D"/>
    <w:rsid w:val="0052724E"/>
    <w:rsid w:val="005313FC"/>
    <w:rsid w:val="00532C26"/>
    <w:rsid w:val="005356BE"/>
    <w:rsid w:val="005405C1"/>
    <w:rsid w:val="0054229A"/>
    <w:rsid w:val="00544E6E"/>
    <w:rsid w:val="00546C2C"/>
    <w:rsid w:val="00547055"/>
    <w:rsid w:val="00555E84"/>
    <w:rsid w:val="00556824"/>
    <w:rsid w:val="005600B9"/>
    <w:rsid w:val="00572D85"/>
    <w:rsid w:val="005755DC"/>
    <w:rsid w:val="00582B53"/>
    <w:rsid w:val="005845D4"/>
    <w:rsid w:val="00586B05"/>
    <w:rsid w:val="0059048A"/>
    <w:rsid w:val="00593394"/>
    <w:rsid w:val="005A0C38"/>
    <w:rsid w:val="005A3834"/>
    <w:rsid w:val="005A7FE7"/>
    <w:rsid w:val="005B34CF"/>
    <w:rsid w:val="005B4B60"/>
    <w:rsid w:val="005B725A"/>
    <w:rsid w:val="005B7A84"/>
    <w:rsid w:val="005B7F17"/>
    <w:rsid w:val="005C6310"/>
    <w:rsid w:val="005C7A4D"/>
    <w:rsid w:val="005D60B3"/>
    <w:rsid w:val="005D6DF0"/>
    <w:rsid w:val="005E5838"/>
    <w:rsid w:val="005E5DCF"/>
    <w:rsid w:val="005F74D3"/>
    <w:rsid w:val="0060016A"/>
    <w:rsid w:val="00602D1F"/>
    <w:rsid w:val="00603DC8"/>
    <w:rsid w:val="00604BBB"/>
    <w:rsid w:val="006068B2"/>
    <w:rsid w:val="00606931"/>
    <w:rsid w:val="0061685C"/>
    <w:rsid w:val="006222E3"/>
    <w:rsid w:val="00624D79"/>
    <w:rsid w:val="00625FB6"/>
    <w:rsid w:val="006264B1"/>
    <w:rsid w:val="00630F11"/>
    <w:rsid w:val="0063338B"/>
    <w:rsid w:val="00636D52"/>
    <w:rsid w:val="00643F71"/>
    <w:rsid w:val="00650C43"/>
    <w:rsid w:val="0065572B"/>
    <w:rsid w:val="00661860"/>
    <w:rsid w:val="00662F4C"/>
    <w:rsid w:val="00665316"/>
    <w:rsid w:val="00682772"/>
    <w:rsid w:val="00682ABD"/>
    <w:rsid w:val="00694278"/>
    <w:rsid w:val="00695734"/>
    <w:rsid w:val="006A4CFE"/>
    <w:rsid w:val="006A7171"/>
    <w:rsid w:val="006A79A2"/>
    <w:rsid w:val="006A7A63"/>
    <w:rsid w:val="006A7B7A"/>
    <w:rsid w:val="006B19CE"/>
    <w:rsid w:val="006B2F40"/>
    <w:rsid w:val="006B737D"/>
    <w:rsid w:val="006D05E7"/>
    <w:rsid w:val="006E03A0"/>
    <w:rsid w:val="006E4227"/>
    <w:rsid w:val="006E6E2E"/>
    <w:rsid w:val="006F4568"/>
    <w:rsid w:val="006F54DF"/>
    <w:rsid w:val="007011AB"/>
    <w:rsid w:val="0070401D"/>
    <w:rsid w:val="0070443E"/>
    <w:rsid w:val="00707780"/>
    <w:rsid w:val="007113B7"/>
    <w:rsid w:val="00714D0C"/>
    <w:rsid w:val="007171A8"/>
    <w:rsid w:val="0073013D"/>
    <w:rsid w:val="00747507"/>
    <w:rsid w:val="007603B1"/>
    <w:rsid w:val="00760E14"/>
    <w:rsid w:val="0076103F"/>
    <w:rsid w:val="007646E9"/>
    <w:rsid w:val="00773F30"/>
    <w:rsid w:val="00787253"/>
    <w:rsid w:val="00790254"/>
    <w:rsid w:val="00791508"/>
    <w:rsid w:val="0079446E"/>
    <w:rsid w:val="007B1A4B"/>
    <w:rsid w:val="007B3FD0"/>
    <w:rsid w:val="007D7E7D"/>
    <w:rsid w:val="007E6C36"/>
    <w:rsid w:val="007F05EC"/>
    <w:rsid w:val="007F6D3A"/>
    <w:rsid w:val="0080469B"/>
    <w:rsid w:val="00804EC9"/>
    <w:rsid w:val="008109D7"/>
    <w:rsid w:val="0081231D"/>
    <w:rsid w:val="00822FE9"/>
    <w:rsid w:val="00832CB9"/>
    <w:rsid w:val="00837B4B"/>
    <w:rsid w:val="0084126B"/>
    <w:rsid w:val="008529D8"/>
    <w:rsid w:val="00862300"/>
    <w:rsid w:val="00864CF9"/>
    <w:rsid w:val="00866F66"/>
    <w:rsid w:val="00867925"/>
    <w:rsid w:val="00867BCB"/>
    <w:rsid w:val="00871032"/>
    <w:rsid w:val="00882576"/>
    <w:rsid w:val="00884DF1"/>
    <w:rsid w:val="00891A97"/>
    <w:rsid w:val="00892120"/>
    <w:rsid w:val="00893184"/>
    <w:rsid w:val="00894D4A"/>
    <w:rsid w:val="008A53CD"/>
    <w:rsid w:val="008B273C"/>
    <w:rsid w:val="008B28F3"/>
    <w:rsid w:val="008B4419"/>
    <w:rsid w:val="008B63B2"/>
    <w:rsid w:val="008C2A35"/>
    <w:rsid w:val="008C35E6"/>
    <w:rsid w:val="008C5487"/>
    <w:rsid w:val="008E27A4"/>
    <w:rsid w:val="008E5ED7"/>
    <w:rsid w:val="008E74BA"/>
    <w:rsid w:val="008F1869"/>
    <w:rsid w:val="008F1CB6"/>
    <w:rsid w:val="0090136D"/>
    <w:rsid w:val="00910CDA"/>
    <w:rsid w:val="009143C4"/>
    <w:rsid w:val="00914E5A"/>
    <w:rsid w:val="009275D8"/>
    <w:rsid w:val="00935C87"/>
    <w:rsid w:val="00953855"/>
    <w:rsid w:val="00953A76"/>
    <w:rsid w:val="00956393"/>
    <w:rsid w:val="0095742C"/>
    <w:rsid w:val="009649B7"/>
    <w:rsid w:val="00967BC9"/>
    <w:rsid w:val="009729FC"/>
    <w:rsid w:val="0097316B"/>
    <w:rsid w:val="0097378F"/>
    <w:rsid w:val="00976ACB"/>
    <w:rsid w:val="00977E40"/>
    <w:rsid w:val="009A4714"/>
    <w:rsid w:val="009C68B2"/>
    <w:rsid w:val="009E18DD"/>
    <w:rsid w:val="009E2525"/>
    <w:rsid w:val="009F0AB2"/>
    <w:rsid w:val="009F6685"/>
    <w:rsid w:val="00A014F2"/>
    <w:rsid w:val="00A02F77"/>
    <w:rsid w:val="00A11A1B"/>
    <w:rsid w:val="00A34CD9"/>
    <w:rsid w:val="00A40F55"/>
    <w:rsid w:val="00A430EE"/>
    <w:rsid w:val="00A43BE3"/>
    <w:rsid w:val="00A464FD"/>
    <w:rsid w:val="00A60783"/>
    <w:rsid w:val="00A624C6"/>
    <w:rsid w:val="00A63BC4"/>
    <w:rsid w:val="00A7063D"/>
    <w:rsid w:val="00A822A9"/>
    <w:rsid w:val="00A82807"/>
    <w:rsid w:val="00A85565"/>
    <w:rsid w:val="00A93B7E"/>
    <w:rsid w:val="00A9452A"/>
    <w:rsid w:val="00AA424E"/>
    <w:rsid w:val="00AA6311"/>
    <w:rsid w:val="00AB0154"/>
    <w:rsid w:val="00AC3539"/>
    <w:rsid w:val="00AC5AB1"/>
    <w:rsid w:val="00AC6BD5"/>
    <w:rsid w:val="00AC7E0C"/>
    <w:rsid w:val="00AD47E5"/>
    <w:rsid w:val="00AD4B4C"/>
    <w:rsid w:val="00AD5817"/>
    <w:rsid w:val="00AD5D95"/>
    <w:rsid w:val="00AE0466"/>
    <w:rsid w:val="00B03D3D"/>
    <w:rsid w:val="00B06347"/>
    <w:rsid w:val="00B100AB"/>
    <w:rsid w:val="00B103D1"/>
    <w:rsid w:val="00B10F2E"/>
    <w:rsid w:val="00B11246"/>
    <w:rsid w:val="00B13FE0"/>
    <w:rsid w:val="00B142D7"/>
    <w:rsid w:val="00B2449A"/>
    <w:rsid w:val="00B30274"/>
    <w:rsid w:val="00B32A19"/>
    <w:rsid w:val="00B33A31"/>
    <w:rsid w:val="00B40196"/>
    <w:rsid w:val="00B43450"/>
    <w:rsid w:val="00B46330"/>
    <w:rsid w:val="00B53D0F"/>
    <w:rsid w:val="00B64B21"/>
    <w:rsid w:val="00B66718"/>
    <w:rsid w:val="00B76F08"/>
    <w:rsid w:val="00B80BD5"/>
    <w:rsid w:val="00B87B0F"/>
    <w:rsid w:val="00B9173F"/>
    <w:rsid w:val="00B9591E"/>
    <w:rsid w:val="00B968BB"/>
    <w:rsid w:val="00BA35A4"/>
    <w:rsid w:val="00BA35D8"/>
    <w:rsid w:val="00BA77D6"/>
    <w:rsid w:val="00BB07AC"/>
    <w:rsid w:val="00BC1467"/>
    <w:rsid w:val="00BC19DA"/>
    <w:rsid w:val="00BC5CBA"/>
    <w:rsid w:val="00BD52C3"/>
    <w:rsid w:val="00BD6D50"/>
    <w:rsid w:val="00BE3D40"/>
    <w:rsid w:val="00C03900"/>
    <w:rsid w:val="00C03BEC"/>
    <w:rsid w:val="00C04247"/>
    <w:rsid w:val="00C0455E"/>
    <w:rsid w:val="00C23E1B"/>
    <w:rsid w:val="00C32E01"/>
    <w:rsid w:val="00C36E6C"/>
    <w:rsid w:val="00C43F08"/>
    <w:rsid w:val="00C45C5F"/>
    <w:rsid w:val="00C462EE"/>
    <w:rsid w:val="00C4677A"/>
    <w:rsid w:val="00C50540"/>
    <w:rsid w:val="00C52901"/>
    <w:rsid w:val="00C529E5"/>
    <w:rsid w:val="00C52E88"/>
    <w:rsid w:val="00C617EF"/>
    <w:rsid w:val="00C70E95"/>
    <w:rsid w:val="00C72770"/>
    <w:rsid w:val="00C7502B"/>
    <w:rsid w:val="00C81DE7"/>
    <w:rsid w:val="00C81E92"/>
    <w:rsid w:val="00C8784F"/>
    <w:rsid w:val="00C90C9E"/>
    <w:rsid w:val="00C91EEC"/>
    <w:rsid w:val="00CA23B3"/>
    <w:rsid w:val="00CA6355"/>
    <w:rsid w:val="00CB6329"/>
    <w:rsid w:val="00CC0B74"/>
    <w:rsid w:val="00CC38D1"/>
    <w:rsid w:val="00CD3490"/>
    <w:rsid w:val="00CD3E1F"/>
    <w:rsid w:val="00CE511D"/>
    <w:rsid w:val="00D03379"/>
    <w:rsid w:val="00D07BD4"/>
    <w:rsid w:val="00D12E23"/>
    <w:rsid w:val="00D1721D"/>
    <w:rsid w:val="00D21E14"/>
    <w:rsid w:val="00D306C0"/>
    <w:rsid w:val="00D316E0"/>
    <w:rsid w:val="00D34474"/>
    <w:rsid w:val="00D35088"/>
    <w:rsid w:val="00D52B09"/>
    <w:rsid w:val="00D60D7A"/>
    <w:rsid w:val="00D741D6"/>
    <w:rsid w:val="00D758D6"/>
    <w:rsid w:val="00D86C0C"/>
    <w:rsid w:val="00D8768A"/>
    <w:rsid w:val="00D90EFF"/>
    <w:rsid w:val="00D9135E"/>
    <w:rsid w:val="00D955EB"/>
    <w:rsid w:val="00DA2352"/>
    <w:rsid w:val="00DC61D0"/>
    <w:rsid w:val="00DD2E86"/>
    <w:rsid w:val="00DF05FF"/>
    <w:rsid w:val="00DF32AF"/>
    <w:rsid w:val="00DF45B7"/>
    <w:rsid w:val="00DF62F3"/>
    <w:rsid w:val="00DF6793"/>
    <w:rsid w:val="00E02C63"/>
    <w:rsid w:val="00E02E05"/>
    <w:rsid w:val="00E052AC"/>
    <w:rsid w:val="00E159B1"/>
    <w:rsid w:val="00E21564"/>
    <w:rsid w:val="00E27761"/>
    <w:rsid w:val="00E3232E"/>
    <w:rsid w:val="00E33D03"/>
    <w:rsid w:val="00E4244C"/>
    <w:rsid w:val="00E426D6"/>
    <w:rsid w:val="00E45390"/>
    <w:rsid w:val="00E527ED"/>
    <w:rsid w:val="00E57E65"/>
    <w:rsid w:val="00E607CD"/>
    <w:rsid w:val="00E626D6"/>
    <w:rsid w:val="00E76290"/>
    <w:rsid w:val="00E77775"/>
    <w:rsid w:val="00E871B3"/>
    <w:rsid w:val="00E91B07"/>
    <w:rsid w:val="00E9351D"/>
    <w:rsid w:val="00EA2490"/>
    <w:rsid w:val="00EA3465"/>
    <w:rsid w:val="00EA429C"/>
    <w:rsid w:val="00EA4F9E"/>
    <w:rsid w:val="00EB1B73"/>
    <w:rsid w:val="00EB2F70"/>
    <w:rsid w:val="00EB4999"/>
    <w:rsid w:val="00EB70AC"/>
    <w:rsid w:val="00EC11BE"/>
    <w:rsid w:val="00EC3305"/>
    <w:rsid w:val="00EC7BD3"/>
    <w:rsid w:val="00ED50B2"/>
    <w:rsid w:val="00ED794C"/>
    <w:rsid w:val="00EE1C1A"/>
    <w:rsid w:val="00EE1C50"/>
    <w:rsid w:val="00EF2CCC"/>
    <w:rsid w:val="00F07E5A"/>
    <w:rsid w:val="00F116A9"/>
    <w:rsid w:val="00F12B4D"/>
    <w:rsid w:val="00F168D5"/>
    <w:rsid w:val="00F16BB6"/>
    <w:rsid w:val="00F2169A"/>
    <w:rsid w:val="00F2476A"/>
    <w:rsid w:val="00F24D50"/>
    <w:rsid w:val="00F2684A"/>
    <w:rsid w:val="00F41B01"/>
    <w:rsid w:val="00F47B34"/>
    <w:rsid w:val="00F64D4F"/>
    <w:rsid w:val="00F67E16"/>
    <w:rsid w:val="00F706BD"/>
    <w:rsid w:val="00F712E3"/>
    <w:rsid w:val="00F8058F"/>
    <w:rsid w:val="00F83084"/>
    <w:rsid w:val="00F8337D"/>
    <w:rsid w:val="00F87FD7"/>
    <w:rsid w:val="00FA5751"/>
    <w:rsid w:val="00FC284E"/>
    <w:rsid w:val="00FC6E23"/>
    <w:rsid w:val="00FD2746"/>
    <w:rsid w:val="00FD6C6D"/>
    <w:rsid w:val="00FD7E44"/>
    <w:rsid w:val="00FE255D"/>
    <w:rsid w:val="00FE3BA2"/>
    <w:rsid w:val="00FF18A2"/>
    <w:rsid w:val="00FF247B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2e1c0"/>
    </o:shapedefaults>
    <o:shapelayout v:ext="edit">
      <o:idmap v:ext="edit" data="1"/>
    </o:shapelayout>
  </w:shapeDefaults>
  <w:decimalSymbol w:val=","/>
  <w:listSeparator w:val=";"/>
  <w15:chartTrackingRefBased/>
  <w15:docId w15:val="{D17236E3-3161-4245-9A73-3F31DBBA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16"/>
    <w:rPr>
      <w:noProof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qFormat/>
    <w:pPr>
      <w:keepNext/>
      <w:jc w:val="center"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22"/>
      <w:szCs w:val="26"/>
      <w:u w:val="single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sz w:val="36"/>
      <w:szCs w:val="43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28"/>
      <w:szCs w:val="33"/>
    </w:rPr>
  </w:style>
  <w:style w:type="paragraph" w:styleId="Overskrift7">
    <w:name w:val="heading 7"/>
    <w:basedOn w:val="Normal"/>
    <w:next w:val="Normal"/>
    <w:qFormat/>
    <w:pPr>
      <w:keepNext/>
      <w:ind w:left="-851"/>
      <w:outlineLvl w:val="6"/>
    </w:pPr>
    <w:rPr>
      <w:b/>
      <w:bCs/>
      <w:sz w:val="32"/>
      <w:szCs w:val="38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bCs/>
      <w:noProof w:val="0"/>
      <w:sz w:val="24"/>
      <w:szCs w:val="28"/>
      <w:lang w:eastAsia="en-GB"/>
    </w:rPr>
  </w:style>
  <w:style w:type="paragraph" w:styleId="Overskrift9">
    <w:name w:val="heading 9"/>
    <w:basedOn w:val="Normal"/>
    <w:next w:val="Normal"/>
    <w:qFormat/>
    <w:pPr>
      <w:keepNext/>
      <w:jc w:val="center"/>
      <w:outlineLvl w:val="8"/>
    </w:pPr>
    <w:rPr>
      <w:b/>
      <w:bCs/>
      <w:noProof w:val="0"/>
      <w:sz w:val="28"/>
      <w:szCs w:val="33"/>
      <w:lang w:eastAsia="en-GB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ildetekst">
    <w:name w:val="caption"/>
    <w:basedOn w:val="Normal"/>
    <w:next w:val="Normal"/>
    <w:qFormat/>
    <w:pPr>
      <w:ind w:left="-851"/>
    </w:pPr>
    <w:rPr>
      <w:b/>
      <w:bCs/>
      <w:sz w:val="32"/>
      <w:szCs w:val="38"/>
    </w:rPr>
  </w:style>
  <w:style w:type="paragraph" w:styleId="Brdtekst">
    <w:name w:val="Body Text"/>
    <w:basedOn w:val="Normal"/>
    <w:rPr>
      <w:sz w:val="22"/>
      <w:szCs w:val="26"/>
    </w:rPr>
  </w:style>
  <w:style w:type="paragraph" w:styleId="Brdtekst2">
    <w:name w:val="Body Text 2"/>
    <w:basedOn w:val="Normal"/>
    <w:pPr>
      <w:jc w:val="both"/>
    </w:pPr>
    <w:rPr>
      <w:sz w:val="24"/>
    </w:rPr>
  </w:style>
  <w:style w:type="paragraph" w:styleId="Brdtekst3">
    <w:name w:val="Body Text 3"/>
    <w:basedOn w:val="Normal"/>
    <w:rPr>
      <w:sz w:val="24"/>
    </w:rPr>
  </w:style>
  <w:style w:type="paragraph" w:styleId="Brdtekstinnrykk">
    <w:name w:val="Body Text Indent"/>
    <w:basedOn w:val="Normal"/>
    <w:pPr>
      <w:ind w:left="360"/>
      <w:jc w:val="both"/>
    </w:pPr>
    <w:rPr>
      <w:sz w:val="24"/>
    </w:rPr>
  </w:style>
  <w:style w:type="paragraph" w:styleId="Brdtekstinnrykk2">
    <w:name w:val="Body Text Indent 2"/>
    <w:basedOn w:val="Normal"/>
    <w:pPr>
      <w:ind w:left="34"/>
      <w:jc w:val="both"/>
    </w:pPr>
    <w:rPr>
      <w:sz w:val="24"/>
    </w:rPr>
  </w:style>
  <w:style w:type="paragraph" w:styleId="Brdtekstinnrykk3">
    <w:name w:val="Body Text Indent 3"/>
    <w:basedOn w:val="Normal"/>
    <w:pPr>
      <w:tabs>
        <w:tab w:val="left" w:pos="8540"/>
      </w:tabs>
      <w:ind w:left="1027" w:hanging="709"/>
      <w:jc w:val="both"/>
    </w:pPr>
    <w:rPr>
      <w:bCs/>
      <w:snapToGrid w:val="0"/>
      <w:sz w:val="22"/>
    </w:rPr>
  </w:style>
  <w:style w:type="paragraph" w:styleId="Blokktekst">
    <w:name w:val="Block Text"/>
    <w:basedOn w:val="Normal"/>
    <w:pPr>
      <w:ind w:left="360" w:right="175"/>
      <w:jc w:val="both"/>
    </w:pPr>
    <w:rPr>
      <w:sz w:val="24"/>
    </w:rPr>
  </w:style>
  <w:style w:type="paragraph" w:styleId="Topptekst">
    <w:name w:val="header"/>
    <w:basedOn w:val="Normal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sid w:val="00A34CD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A34C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rsid w:val="007F05EC"/>
    <w:pPr>
      <w:numPr>
        <w:numId w:val="1"/>
      </w:numPr>
    </w:pPr>
  </w:style>
  <w:style w:type="paragraph" w:styleId="Rentekst">
    <w:name w:val="Plain Text"/>
    <w:basedOn w:val="Normal"/>
    <w:rsid w:val="006F4568"/>
    <w:rPr>
      <w:rFonts w:ascii="Courier New" w:hAnsi="Courier New" w:cs="Times New Roman"/>
      <w:noProof w:val="0"/>
      <w:lang w:val="nb-NO" w:eastAsia="nb-NO"/>
    </w:rPr>
  </w:style>
  <w:style w:type="character" w:customStyle="1" w:styleId="Overskrift2Tegn">
    <w:name w:val="Overskrift 2 Tegn"/>
    <w:link w:val="Overskrift2"/>
    <w:rsid w:val="005050C7"/>
    <w:rPr>
      <w:b/>
      <w:bCs/>
      <w:noProof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902640-0882-497E-AA69-42891889A6E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D8DEFEA5-1C5E-48DC-A741-39DC20F49A05}">
      <dgm:prSet phldrT="[Tekst]"/>
      <dgm:spPr/>
      <dgm:t>
        <a:bodyPr/>
        <a:lstStyle/>
        <a:p>
          <a:r>
            <a:rPr lang="nb-NO" dirty="0" smtClean="0"/>
            <a:t>Daglig leder</a:t>
          </a:r>
          <a:endParaRPr lang="nb-NO" dirty="0"/>
        </a:p>
      </dgm:t>
    </dgm:pt>
    <dgm:pt modelId="{4BA9A0DF-965F-48C2-93DC-2017B54D6817}" type="parTrans" cxnId="{1485FF81-CCB1-47F0-B1E9-D8888CB5BD91}">
      <dgm:prSet/>
      <dgm:spPr/>
      <dgm:t>
        <a:bodyPr/>
        <a:lstStyle/>
        <a:p>
          <a:endParaRPr lang="nb-NO"/>
        </a:p>
      </dgm:t>
    </dgm:pt>
    <dgm:pt modelId="{F38B68AD-EF71-44A2-BA9A-A7ED820B6628}" type="sibTrans" cxnId="{1485FF81-CCB1-47F0-B1E9-D8888CB5BD91}">
      <dgm:prSet/>
      <dgm:spPr/>
      <dgm:t>
        <a:bodyPr/>
        <a:lstStyle/>
        <a:p>
          <a:endParaRPr lang="nb-NO"/>
        </a:p>
      </dgm:t>
    </dgm:pt>
    <dgm:pt modelId="{02C5AB50-D10A-4B6E-B1E1-1966F2302413}" type="asst">
      <dgm:prSet phldrT="[Tekst]"/>
      <dgm:spPr/>
      <dgm:t>
        <a:bodyPr/>
        <a:lstStyle/>
        <a:p>
          <a:r>
            <a:rPr lang="nb-NO" dirty="0" smtClean="0"/>
            <a:t>Økonomi</a:t>
          </a:r>
          <a:endParaRPr lang="nb-NO" dirty="0"/>
        </a:p>
      </dgm:t>
    </dgm:pt>
    <dgm:pt modelId="{4F8E1762-DFAF-4570-8488-ED6E0FF499E8}" type="parTrans" cxnId="{8F7F5E50-155B-4678-8F14-BF3667FD32DB}">
      <dgm:prSet/>
      <dgm:spPr/>
      <dgm:t>
        <a:bodyPr/>
        <a:lstStyle/>
        <a:p>
          <a:endParaRPr lang="nb-NO"/>
        </a:p>
      </dgm:t>
    </dgm:pt>
    <dgm:pt modelId="{C044772D-FEAB-4E31-BF85-8E017064BDA5}" type="sibTrans" cxnId="{8F7F5E50-155B-4678-8F14-BF3667FD32DB}">
      <dgm:prSet/>
      <dgm:spPr/>
      <dgm:t>
        <a:bodyPr/>
        <a:lstStyle/>
        <a:p>
          <a:endParaRPr lang="nb-NO"/>
        </a:p>
      </dgm:t>
    </dgm:pt>
    <dgm:pt modelId="{BFA6FD97-9B60-476F-9457-EC2328430BF5}">
      <dgm:prSet phldrT="[Tekst]"/>
      <dgm:spPr/>
      <dgm:t>
        <a:bodyPr/>
        <a:lstStyle/>
        <a:p>
          <a:r>
            <a:rPr lang="nb-NO" dirty="0" smtClean="0"/>
            <a:t>Arrangement</a:t>
          </a:r>
          <a:endParaRPr lang="nb-NO" dirty="0"/>
        </a:p>
      </dgm:t>
    </dgm:pt>
    <dgm:pt modelId="{977B85F5-A9CB-4A82-B37D-04E35F4DFDFA}" type="parTrans" cxnId="{357F13D0-CDC0-4A70-BF44-350795439B07}">
      <dgm:prSet/>
      <dgm:spPr/>
      <dgm:t>
        <a:bodyPr/>
        <a:lstStyle/>
        <a:p>
          <a:endParaRPr lang="nb-NO"/>
        </a:p>
      </dgm:t>
    </dgm:pt>
    <dgm:pt modelId="{5473039A-94C1-4C3E-BB4A-3B3D9C177134}" type="sibTrans" cxnId="{357F13D0-CDC0-4A70-BF44-350795439B07}">
      <dgm:prSet/>
      <dgm:spPr/>
      <dgm:t>
        <a:bodyPr/>
        <a:lstStyle/>
        <a:p>
          <a:endParaRPr lang="nb-NO"/>
        </a:p>
      </dgm:t>
    </dgm:pt>
    <dgm:pt modelId="{FD4EFC68-FB70-41A1-BA79-DFA90AE28911}">
      <dgm:prSet phldrT="[Tekst]"/>
      <dgm:spPr/>
      <dgm:t>
        <a:bodyPr/>
        <a:lstStyle/>
        <a:p>
          <a:r>
            <a:rPr lang="nb-NO" dirty="0" smtClean="0"/>
            <a:t>Sport</a:t>
          </a:r>
          <a:endParaRPr lang="nb-NO" dirty="0"/>
        </a:p>
      </dgm:t>
    </dgm:pt>
    <dgm:pt modelId="{F0CDE726-7159-49DB-AE3E-F60E9D2B3847}" type="parTrans" cxnId="{FCF9CBC5-1332-47EC-9FCC-5F42B76635F7}">
      <dgm:prSet/>
      <dgm:spPr/>
      <dgm:t>
        <a:bodyPr/>
        <a:lstStyle/>
        <a:p>
          <a:endParaRPr lang="nb-NO"/>
        </a:p>
      </dgm:t>
    </dgm:pt>
    <dgm:pt modelId="{A466E2B4-591D-4569-B51D-8DE588828480}" type="sibTrans" cxnId="{FCF9CBC5-1332-47EC-9FCC-5F42B76635F7}">
      <dgm:prSet/>
      <dgm:spPr/>
      <dgm:t>
        <a:bodyPr/>
        <a:lstStyle/>
        <a:p>
          <a:endParaRPr lang="nb-NO"/>
        </a:p>
      </dgm:t>
    </dgm:pt>
    <dgm:pt modelId="{445DE9C8-1675-4086-A8DD-125804BC3CAE}">
      <dgm:prSet phldrT="[Tekst]"/>
      <dgm:spPr/>
      <dgm:t>
        <a:bodyPr/>
        <a:lstStyle/>
        <a:p>
          <a:r>
            <a:rPr lang="nb-NO" dirty="0" smtClean="0"/>
            <a:t>Marked</a:t>
          </a:r>
          <a:endParaRPr lang="nb-NO" dirty="0"/>
        </a:p>
      </dgm:t>
    </dgm:pt>
    <dgm:pt modelId="{5BD0AD7C-1873-4815-ACD8-3B02D89ADC13}" type="parTrans" cxnId="{499CE4DA-044B-4A46-9EC6-F27D7CAD8E4B}">
      <dgm:prSet/>
      <dgm:spPr/>
      <dgm:t>
        <a:bodyPr/>
        <a:lstStyle/>
        <a:p>
          <a:endParaRPr lang="nb-NO"/>
        </a:p>
      </dgm:t>
    </dgm:pt>
    <dgm:pt modelId="{B2AA5E01-FCB7-4A11-BA04-8CA802F79B2B}" type="sibTrans" cxnId="{499CE4DA-044B-4A46-9EC6-F27D7CAD8E4B}">
      <dgm:prSet/>
      <dgm:spPr/>
      <dgm:t>
        <a:bodyPr/>
        <a:lstStyle/>
        <a:p>
          <a:endParaRPr lang="nb-NO"/>
        </a:p>
      </dgm:t>
    </dgm:pt>
    <dgm:pt modelId="{8F9A22CC-F752-4C16-9868-30483F7E6AE6}" type="asst">
      <dgm:prSet phldrT="[Tekst]"/>
      <dgm:spPr/>
      <dgm:t>
        <a:bodyPr/>
        <a:lstStyle/>
        <a:p>
          <a:r>
            <a:rPr lang="nb-NO" dirty="0" smtClean="0"/>
            <a:t>Kommunikasjon/ Media</a:t>
          </a:r>
          <a:endParaRPr lang="nb-NO" dirty="0"/>
        </a:p>
      </dgm:t>
    </dgm:pt>
    <dgm:pt modelId="{BF6D91E4-8D50-4AB0-A35F-55EE9F70DCFB}" type="parTrans" cxnId="{DCABE1D7-998A-4191-BAE1-D6677E6AE25A}">
      <dgm:prSet/>
      <dgm:spPr/>
      <dgm:t>
        <a:bodyPr/>
        <a:lstStyle/>
        <a:p>
          <a:endParaRPr lang="nb-NO"/>
        </a:p>
      </dgm:t>
    </dgm:pt>
    <dgm:pt modelId="{BC4C5A3D-574C-4439-8C8E-930840B257AD}" type="sibTrans" cxnId="{DCABE1D7-998A-4191-BAE1-D6677E6AE25A}">
      <dgm:prSet/>
      <dgm:spPr/>
      <dgm:t>
        <a:bodyPr/>
        <a:lstStyle/>
        <a:p>
          <a:endParaRPr lang="nb-NO"/>
        </a:p>
      </dgm:t>
    </dgm:pt>
    <dgm:pt modelId="{9409DEBF-D0BD-49E3-BA47-15D6AD24F752}" type="pres">
      <dgm:prSet presAssocID="{41902640-0882-497E-AA69-42891889A6E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nb-NO"/>
        </a:p>
      </dgm:t>
    </dgm:pt>
    <dgm:pt modelId="{A8A26886-D881-4984-AADC-24F3F0B29EE0}" type="pres">
      <dgm:prSet presAssocID="{D8DEFEA5-1C5E-48DC-A741-39DC20F49A05}" presName="hierRoot1" presStyleCnt="0">
        <dgm:presLayoutVars>
          <dgm:hierBranch val="init"/>
        </dgm:presLayoutVars>
      </dgm:prSet>
      <dgm:spPr/>
    </dgm:pt>
    <dgm:pt modelId="{3DD6E85C-27CD-4493-AE2E-023E68884D70}" type="pres">
      <dgm:prSet presAssocID="{D8DEFEA5-1C5E-48DC-A741-39DC20F49A05}" presName="rootComposite1" presStyleCnt="0"/>
      <dgm:spPr/>
    </dgm:pt>
    <dgm:pt modelId="{8E020615-ABE7-41B2-B928-026C783E4A8C}" type="pres">
      <dgm:prSet presAssocID="{D8DEFEA5-1C5E-48DC-A741-39DC20F49A05}" presName="rootText1" presStyleLbl="node0" presStyleIdx="0" presStyleCnt="1" custScaleX="91343" custScaleY="85594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C8790700-A283-4F51-9E57-DD65A5425BBA}" type="pres">
      <dgm:prSet presAssocID="{D8DEFEA5-1C5E-48DC-A741-39DC20F49A05}" presName="rootConnector1" presStyleLbl="node1" presStyleIdx="0" presStyleCnt="0"/>
      <dgm:spPr/>
      <dgm:t>
        <a:bodyPr/>
        <a:lstStyle/>
        <a:p>
          <a:endParaRPr lang="nb-NO"/>
        </a:p>
      </dgm:t>
    </dgm:pt>
    <dgm:pt modelId="{AD73B1C3-9A86-4CD4-822E-3DB94BA29E11}" type="pres">
      <dgm:prSet presAssocID="{D8DEFEA5-1C5E-48DC-A741-39DC20F49A05}" presName="hierChild2" presStyleCnt="0"/>
      <dgm:spPr/>
    </dgm:pt>
    <dgm:pt modelId="{ECB30A9A-D71A-4E59-A6EA-1D1BC28198E8}" type="pres">
      <dgm:prSet presAssocID="{977B85F5-A9CB-4A82-B37D-04E35F4DFDFA}" presName="Name37" presStyleLbl="parChTrans1D2" presStyleIdx="0" presStyleCnt="5"/>
      <dgm:spPr/>
      <dgm:t>
        <a:bodyPr/>
        <a:lstStyle/>
        <a:p>
          <a:endParaRPr lang="nb-NO"/>
        </a:p>
      </dgm:t>
    </dgm:pt>
    <dgm:pt modelId="{E0FD836D-3FE9-454D-9204-1C18F84718F4}" type="pres">
      <dgm:prSet presAssocID="{BFA6FD97-9B60-476F-9457-EC2328430BF5}" presName="hierRoot2" presStyleCnt="0">
        <dgm:presLayoutVars>
          <dgm:hierBranch val="init"/>
        </dgm:presLayoutVars>
      </dgm:prSet>
      <dgm:spPr/>
    </dgm:pt>
    <dgm:pt modelId="{CCB5FDE7-0E42-4FC2-BDF8-61A02FF9FFEA}" type="pres">
      <dgm:prSet presAssocID="{BFA6FD97-9B60-476F-9457-EC2328430BF5}" presName="rootComposite" presStyleCnt="0"/>
      <dgm:spPr/>
    </dgm:pt>
    <dgm:pt modelId="{CE885280-A33C-4622-AFF3-8F854290DF88}" type="pres">
      <dgm:prSet presAssocID="{BFA6FD97-9B60-476F-9457-EC2328430BF5}" presName="rootText" presStyleLbl="node2" presStyleIdx="0" presStyleCnt="3" custScaleX="80866" custScaleY="64282" custLinFactNeighborX="14334" custLinFactNeighborY="-1745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2B184210-0AEA-4620-B350-200964DC0294}" type="pres">
      <dgm:prSet presAssocID="{BFA6FD97-9B60-476F-9457-EC2328430BF5}" presName="rootConnector" presStyleLbl="node2" presStyleIdx="0" presStyleCnt="3"/>
      <dgm:spPr/>
      <dgm:t>
        <a:bodyPr/>
        <a:lstStyle/>
        <a:p>
          <a:endParaRPr lang="nb-NO"/>
        </a:p>
      </dgm:t>
    </dgm:pt>
    <dgm:pt modelId="{BD01D059-9899-4475-8F7C-A1F583B2F687}" type="pres">
      <dgm:prSet presAssocID="{BFA6FD97-9B60-476F-9457-EC2328430BF5}" presName="hierChild4" presStyleCnt="0"/>
      <dgm:spPr/>
    </dgm:pt>
    <dgm:pt modelId="{52FC60FE-B620-4538-BFB3-8009488C55CA}" type="pres">
      <dgm:prSet presAssocID="{BFA6FD97-9B60-476F-9457-EC2328430BF5}" presName="hierChild5" presStyleCnt="0"/>
      <dgm:spPr/>
    </dgm:pt>
    <dgm:pt modelId="{7EAD83FF-ADF7-4B45-AC83-35B653AFB903}" type="pres">
      <dgm:prSet presAssocID="{F0CDE726-7159-49DB-AE3E-F60E9D2B3847}" presName="Name37" presStyleLbl="parChTrans1D2" presStyleIdx="1" presStyleCnt="5"/>
      <dgm:spPr/>
      <dgm:t>
        <a:bodyPr/>
        <a:lstStyle/>
        <a:p>
          <a:endParaRPr lang="nb-NO"/>
        </a:p>
      </dgm:t>
    </dgm:pt>
    <dgm:pt modelId="{F9B8E9E3-1ABC-43F3-911D-B576E28DE06E}" type="pres">
      <dgm:prSet presAssocID="{FD4EFC68-FB70-41A1-BA79-DFA90AE28911}" presName="hierRoot2" presStyleCnt="0">
        <dgm:presLayoutVars>
          <dgm:hierBranch val="init"/>
        </dgm:presLayoutVars>
      </dgm:prSet>
      <dgm:spPr/>
    </dgm:pt>
    <dgm:pt modelId="{3E951EB7-1002-49FA-9F3B-58C4D065BD92}" type="pres">
      <dgm:prSet presAssocID="{FD4EFC68-FB70-41A1-BA79-DFA90AE28911}" presName="rootComposite" presStyleCnt="0"/>
      <dgm:spPr/>
    </dgm:pt>
    <dgm:pt modelId="{B934B49A-0F21-4D50-B0C1-BFBDD481DD20}" type="pres">
      <dgm:prSet presAssocID="{FD4EFC68-FB70-41A1-BA79-DFA90AE28911}" presName="rootText" presStyleLbl="node2" presStyleIdx="1" presStyleCnt="3" custScaleX="79125" custScaleY="64282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8A35BD73-4F5E-4C55-BD45-8D548BE35F28}" type="pres">
      <dgm:prSet presAssocID="{FD4EFC68-FB70-41A1-BA79-DFA90AE28911}" presName="rootConnector" presStyleLbl="node2" presStyleIdx="1" presStyleCnt="3"/>
      <dgm:spPr/>
      <dgm:t>
        <a:bodyPr/>
        <a:lstStyle/>
        <a:p>
          <a:endParaRPr lang="nb-NO"/>
        </a:p>
      </dgm:t>
    </dgm:pt>
    <dgm:pt modelId="{CCA24694-1B0B-4E7F-BC98-3498442D215C}" type="pres">
      <dgm:prSet presAssocID="{FD4EFC68-FB70-41A1-BA79-DFA90AE28911}" presName="hierChild4" presStyleCnt="0"/>
      <dgm:spPr/>
    </dgm:pt>
    <dgm:pt modelId="{7FAB7704-82C3-497A-9BA9-B44B7FFADAD7}" type="pres">
      <dgm:prSet presAssocID="{FD4EFC68-FB70-41A1-BA79-DFA90AE28911}" presName="hierChild5" presStyleCnt="0"/>
      <dgm:spPr/>
    </dgm:pt>
    <dgm:pt modelId="{1891F3D2-9A66-4DD2-AE03-8428D257B2F5}" type="pres">
      <dgm:prSet presAssocID="{5BD0AD7C-1873-4815-ACD8-3B02D89ADC13}" presName="Name37" presStyleLbl="parChTrans1D2" presStyleIdx="2" presStyleCnt="5"/>
      <dgm:spPr/>
      <dgm:t>
        <a:bodyPr/>
        <a:lstStyle/>
        <a:p>
          <a:endParaRPr lang="nb-NO"/>
        </a:p>
      </dgm:t>
    </dgm:pt>
    <dgm:pt modelId="{1E1E15F8-F327-4B6D-8514-B11392A6718A}" type="pres">
      <dgm:prSet presAssocID="{445DE9C8-1675-4086-A8DD-125804BC3CAE}" presName="hierRoot2" presStyleCnt="0">
        <dgm:presLayoutVars>
          <dgm:hierBranch val="init"/>
        </dgm:presLayoutVars>
      </dgm:prSet>
      <dgm:spPr/>
    </dgm:pt>
    <dgm:pt modelId="{07478330-BEBD-49D8-B86C-FCC09BD9BADD}" type="pres">
      <dgm:prSet presAssocID="{445DE9C8-1675-4086-A8DD-125804BC3CAE}" presName="rootComposite" presStyleCnt="0"/>
      <dgm:spPr/>
    </dgm:pt>
    <dgm:pt modelId="{AA1A6E94-54B6-48DE-A700-A4F1242EAB3D}" type="pres">
      <dgm:prSet presAssocID="{445DE9C8-1675-4086-A8DD-125804BC3CAE}" presName="rootText" presStyleLbl="node2" presStyleIdx="2" presStyleCnt="3" custScaleX="82008" custScaleY="64282" custLinFactNeighborX="-14777" custLinFactNeighborY="-1745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67569A41-A424-447F-8618-8DB7B9E07054}" type="pres">
      <dgm:prSet presAssocID="{445DE9C8-1675-4086-A8DD-125804BC3CAE}" presName="rootConnector" presStyleLbl="node2" presStyleIdx="2" presStyleCnt="3"/>
      <dgm:spPr/>
      <dgm:t>
        <a:bodyPr/>
        <a:lstStyle/>
        <a:p>
          <a:endParaRPr lang="nb-NO"/>
        </a:p>
      </dgm:t>
    </dgm:pt>
    <dgm:pt modelId="{CF6BF9A4-A28B-450F-9101-C960918431CB}" type="pres">
      <dgm:prSet presAssocID="{445DE9C8-1675-4086-A8DD-125804BC3CAE}" presName="hierChild4" presStyleCnt="0"/>
      <dgm:spPr/>
    </dgm:pt>
    <dgm:pt modelId="{A2DE130B-45D7-4733-A2E6-7A3AC9453139}" type="pres">
      <dgm:prSet presAssocID="{445DE9C8-1675-4086-A8DD-125804BC3CAE}" presName="hierChild5" presStyleCnt="0"/>
      <dgm:spPr/>
    </dgm:pt>
    <dgm:pt modelId="{C6D97718-5B17-4431-BF56-AC18233C7BBD}" type="pres">
      <dgm:prSet presAssocID="{D8DEFEA5-1C5E-48DC-A741-39DC20F49A05}" presName="hierChild3" presStyleCnt="0"/>
      <dgm:spPr/>
    </dgm:pt>
    <dgm:pt modelId="{59CF385E-5131-4EBD-8512-8BAE36182733}" type="pres">
      <dgm:prSet presAssocID="{4F8E1762-DFAF-4570-8488-ED6E0FF499E8}" presName="Name111" presStyleLbl="parChTrans1D2" presStyleIdx="3" presStyleCnt="5"/>
      <dgm:spPr/>
      <dgm:t>
        <a:bodyPr/>
        <a:lstStyle/>
        <a:p>
          <a:endParaRPr lang="nb-NO"/>
        </a:p>
      </dgm:t>
    </dgm:pt>
    <dgm:pt modelId="{DCF19075-9F05-4844-8E61-E236618BC240}" type="pres">
      <dgm:prSet presAssocID="{02C5AB50-D10A-4B6E-B1E1-1966F2302413}" presName="hierRoot3" presStyleCnt="0">
        <dgm:presLayoutVars>
          <dgm:hierBranch val="init"/>
        </dgm:presLayoutVars>
      </dgm:prSet>
      <dgm:spPr/>
    </dgm:pt>
    <dgm:pt modelId="{BDD51DBE-B272-40B2-841F-64D43717F8FF}" type="pres">
      <dgm:prSet presAssocID="{02C5AB50-D10A-4B6E-B1E1-1966F2302413}" presName="rootComposite3" presStyleCnt="0"/>
      <dgm:spPr/>
    </dgm:pt>
    <dgm:pt modelId="{2008779C-03A1-41A2-9982-C140EC9D00C6}" type="pres">
      <dgm:prSet presAssocID="{02C5AB50-D10A-4B6E-B1E1-1966F2302413}" presName="rootText3" presStyleLbl="asst1" presStyleIdx="0" presStyleCnt="2" custScaleX="79501" custScaleY="71145" custLinFactNeighborX="-61602" custLinFactNeighborY="3481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A86BB382-8FCD-4F35-AA83-02D20E2839A7}" type="pres">
      <dgm:prSet presAssocID="{02C5AB50-D10A-4B6E-B1E1-1966F2302413}" presName="rootConnector3" presStyleLbl="asst1" presStyleIdx="0" presStyleCnt="2"/>
      <dgm:spPr/>
      <dgm:t>
        <a:bodyPr/>
        <a:lstStyle/>
        <a:p>
          <a:endParaRPr lang="nb-NO"/>
        </a:p>
      </dgm:t>
    </dgm:pt>
    <dgm:pt modelId="{886FDFA8-6DEA-4D8A-99AE-5BB824C96FA5}" type="pres">
      <dgm:prSet presAssocID="{02C5AB50-D10A-4B6E-B1E1-1966F2302413}" presName="hierChild6" presStyleCnt="0"/>
      <dgm:spPr/>
    </dgm:pt>
    <dgm:pt modelId="{E62D0FB4-43C2-47A6-BF51-03FCD6E9F8E9}" type="pres">
      <dgm:prSet presAssocID="{02C5AB50-D10A-4B6E-B1E1-1966F2302413}" presName="hierChild7" presStyleCnt="0"/>
      <dgm:spPr/>
    </dgm:pt>
    <dgm:pt modelId="{194BCD2F-8E79-4575-A751-D39B677AA0B0}" type="pres">
      <dgm:prSet presAssocID="{BF6D91E4-8D50-4AB0-A35F-55EE9F70DCFB}" presName="Name111" presStyleLbl="parChTrans1D2" presStyleIdx="4" presStyleCnt="5"/>
      <dgm:spPr/>
      <dgm:t>
        <a:bodyPr/>
        <a:lstStyle/>
        <a:p>
          <a:endParaRPr lang="nb-NO"/>
        </a:p>
      </dgm:t>
    </dgm:pt>
    <dgm:pt modelId="{44F21AE2-2FA2-428C-AD4B-194FF3CB947D}" type="pres">
      <dgm:prSet presAssocID="{8F9A22CC-F752-4C16-9868-30483F7E6AE6}" presName="hierRoot3" presStyleCnt="0">
        <dgm:presLayoutVars>
          <dgm:hierBranch val="init"/>
        </dgm:presLayoutVars>
      </dgm:prSet>
      <dgm:spPr/>
    </dgm:pt>
    <dgm:pt modelId="{969FE930-CB2A-45A9-99DD-2CD1B8FD0484}" type="pres">
      <dgm:prSet presAssocID="{8F9A22CC-F752-4C16-9868-30483F7E6AE6}" presName="rootComposite3" presStyleCnt="0"/>
      <dgm:spPr/>
    </dgm:pt>
    <dgm:pt modelId="{A8F85AF9-B05C-46EF-8D6C-3AD2878896DB}" type="pres">
      <dgm:prSet presAssocID="{8F9A22CC-F752-4C16-9868-30483F7E6AE6}" presName="rootText3" presStyleLbl="asst1" presStyleIdx="1" presStyleCnt="2" custScaleX="82564" custScaleY="71145" custLinFactNeighborX="47275" custLinFactNeighborY="3481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72480A04-E9B6-47B5-B3D2-92F7BD31419D}" type="pres">
      <dgm:prSet presAssocID="{8F9A22CC-F752-4C16-9868-30483F7E6AE6}" presName="rootConnector3" presStyleLbl="asst1" presStyleIdx="1" presStyleCnt="2"/>
      <dgm:spPr/>
      <dgm:t>
        <a:bodyPr/>
        <a:lstStyle/>
        <a:p>
          <a:endParaRPr lang="nb-NO"/>
        </a:p>
      </dgm:t>
    </dgm:pt>
    <dgm:pt modelId="{6541D697-250D-4705-BAEC-F3ECD10E1127}" type="pres">
      <dgm:prSet presAssocID="{8F9A22CC-F752-4C16-9868-30483F7E6AE6}" presName="hierChild6" presStyleCnt="0"/>
      <dgm:spPr/>
    </dgm:pt>
    <dgm:pt modelId="{CF34E8C7-7384-4C9C-A380-CA161BBBF62F}" type="pres">
      <dgm:prSet presAssocID="{8F9A22CC-F752-4C16-9868-30483F7E6AE6}" presName="hierChild7" presStyleCnt="0"/>
      <dgm:spPr/>
    </dgm:pt>
  </dgm:ptLst>
  <dgm:cxnLst>
    <dgm:cxn modelId="{72F767D9-24BE-4F06-B6B3-DC779A4F8ACD}" type="presOf" srcId="{5BD0AD7C-1873-4815-ACD8-3B02D89ADC13}" destId="{1891F3D2-9A66-4DD2-AE03-8428D257B2F5}" srcOrd="0" destOrd="0" presId="urn:microsoft.com/office/officeart/2005/8/layout/orgChart1"/>
    <dgm:cxn modelId="{0EDE7DFB-D0A1-48DC-8D82-10208D85B9B6}" type="presOf" srcId="{D8DEFEA5-1C5E-48DC-A741-39DC20F49A05}" destId="{8E020615-ABE7-41B2-B928-026C783E4A8C}" srcOrd="0" destOrd="0" presId="urn:microsoft.com/office/officeart/2005/8/layout/orgChart1"/>
    <dgm:cxn modelId="{FCF9CBC5-1332-47EC-9FCC-5F42B76635F7}" srcId="{D8DEFEA5-1C5E-48DC-A741-39DC20F49A05}" destId="{FD4EFC68-FB70-41A1-BA79-DFA90AE28911}" srcOrd="3" destOrd="0" parTransId="{F0CDE726-7159-49DB-AE3E-F60E9D2B3847}" sibTransId="{A466E2B4-591D-4569-B51D-8DE588828480}"/>
    <dgm:cxn modelId="{CB996EE2-4077-4818-A6F9-FE0A7175A725}" type="presOf" srcId="{8F9A22CC-F752-4C16-9868-30483F7E6AE6}" destId="{A8F85AF9-B05C-46EF-8D6C-3AD2878896DB}" srcOrd="0" destOrd="0" presId="urn:microsoft.com/office/officeart/2005/8/layout/orgChart1"/>
    <dgm:cxn modelId="{357F13D0-CDC0-4A70-BF44-350795439B07}" srcId="{D8DEFEA5-1C5E-48DC-A741-39DC20F49A05}" destId="{BFA6FD97-9B60-476F-9457-EC2328430BF5}" srcOrd="1" destOrd="0" parTransId="{977B85F5-A9CB-4A82-B37D-04E35F4DFDFA}" sibTransId="{5473039A-94C1-4C3E-BB4A-3B3D9C177134}"/>
    <dgm:cxn modelId="{58910C83-A16B-495F-B79F-B80462A1749D}" type="presOf" srcId="{BFA6FD97-9B60-476F-9457-EC2328430BF5}" destId="{CE885280-A33C-4622-AFF3-8F854290DF88}" srcOrd="0" destOrd="0" presId="urn:microsoft.com/office/officeart/2005/8/layout/orgChart1"/>
    <dgm:cxn modelId="{6AE8BA98-8E08-45EA-B516-58C82AA2D4E0}" type="presOf" srcId="{D8DEFEA5-1C5E-48DC-A741-39DC20F49A05}" destId="{C8790700-A283-4F51-9E57-DD65A5425BBA}" srcOrd="1" destOrd="0" presId="urn:microsoft.com/office/officeart/2005/8/layout/orgChart1"/>
    <dgm:cxn modelId="{9D3E487A-5B57-45C4-B576-8EBF116D6E84}" type="presOf" srcId="{FD4EFC68-FB70-41A1-BA79-DFA90AE28911}" destId="{8A35BD73-4F5E-4C55-BD45-8D548BE35F28}" srcOrd="1" destOrd="0" presId="urn:microsoft.com/office/officeart/2005/8/layout/orgChart1"/>
    <dgm:cxn modelId="{1485FF81-CCB1-47F0-B1E9-D8888CB5BD91}" srcId="{41902640-0882-497E-AA69-42891889A6E4}" destId="{D8DEFEA5-1C5E-48DC-A741-39DC20F49A05}" srcOrd="0" destOrd="0" parTransId="{4BA9A0DF-965F-48C2-93DC-2017B54D6817}" sibTransId="{F38B68AD-EF71-44A2-BA9A-A7ED820B6628}"/>
    <dgm:cxn modelId="{DCABE1D7-998A-4191-BAE1-D6677E6AE25A}" srcId="{D8DEFEA5-1C5E-48DC-A741-39DC20F49A05}" destId="{8F9A22CC-F752-4C16-9868-30483F7E6AE6}" srcOrd="2" destOrd="0" parTransId="{BF6D91E4-8D50-4AB0-A35F-55EE9F70DCFB}" sibTransId="{BC4C5A3D-574C-4439-8C8E-930840B257AD}"/>
    <dgm:cxn modelId="{8F7F5E50-155B-4678-8F14-BF3667FD32DB}" srcId="{D8DEFEA5-1C5E-48DC-A741-39DC20F49A05}" destId="{02C5AB50-D10A-4B6E-B1E1-1966F2302413}" srcOrd="0" destOrd="0" parTransId="{4F8E1762-DFAF-4570-8488-ED6E0FF499E8}" sibTransId="{C044772D-FEAB-4E31-BF85-8E017064BDA5}"/>
    <dgm:cxn modelId="{A55C0E9C-1DF2-49ED-A339-9C9D573473F4}" type="presOf" srcId="{F0CDE726-7159-49DB-AE3E-F60E9D2B3847}" destId="{7EAD83FF-ADF7-4B45-AC83-35B653AFB903}" srcOrd="0" destOrd="0" presId="urn:microsoft.com/office/officeart/2005/8/layout/orgChart1"/>
    <dgm:cxn modelId="{2E4056D4-A279-483F-AA8E-7F7987FB2C63}" type="presOf" srcId="{8F9A22CC-F752-4C16-9868-30483F7E6AE6}" destId="{72480A04-E9B6-47B5-B3D2-92F7BD31419D}" srcOrd="1" destOrd="0" presId="urn:microsoft.com/office/officeart/2005/8/layout/orgChart1"/>
    <dgm:cxn modelId="{6C9089DB-F894-40FD-B320-D9DA73A71439}" type="presOf" srcId="{BFA6FD97-9B60-476F-9457-EC2328430BF5}" destId="{2B184210-0AEA-4620-B350-200964DC0294}" srcOrd="1" destOrd="0" presId="urn:microsoft.com/office/officeart/2005/8/layout/orgChart1"/>
    <dgm:cxn modelId="{376F6FFB-87CA-4A81-A277-8686FAA0B4EE}" type="presOf" srcId="{4F8E1762-DFAF-4570-8488-ED6E0FF499E8}" destId="{59CF385E-5131-4EBD-8512-8BAE36182733}" srcOrd="0" destOrd="0" presId="urn:microsoft.com/office/officeart/2005/8/layout/orgChart1"/>
    <dgm:cxn modelId="{499CE4DA-044B-4A46-9EC6-F27D7CAD8E4B}" srcId="{D8DEFEA5-1C5E-48DC-A741-39DC20F49A05}" destId="{445DE9C8-1675-4086-A8DD-125804BC3CAE}" srcOrd="4" destOrd="0" parTransId="{5BD0AD7C-1873-4815-ACD8-3B02D89ADC13}" sibTransId="{B2AA5E01-FCB7-4A11-BA04-8CA802F79B2B}"/>
    <dgm:cxn modelId="{12DA1347-97E9-462F-8D44-6B7E5C4333B6}" type="presOf" srcId="{445DE9C8-1675-4086-A8DD-125804BC3CAE}" destId="{67569A41-A424-447F-8618-8DB7B9E07054}" srcOrd="1" destOrd="0" presId="urn:microsoft.com/office/officeart/2005/8/layout/orgChart1"/>
    <dgm:cxn modelId="{E2D20398-C7B1-4E6A-926B-122CA9F62E43}" type="presOf" srcId="{02C5AB50-D10A-4B6E-B1E1-1966F2302413}" destId="{2008779C-03A1-41A2-9982-C140EC9D00C6}" srcOrd="0" destOrd="0" presId="urn:microsoft.com/office/officeart/2005/8/layout/orgChart1"/>
    <dgm:cxn modelId="{3CDA2DD6-F9DB-4399-B12E-4F766F982E72}" type="presOf" srcId="{02C5AB50-D10A-4B6E-B1E1-1966F2302413}" destId="{A86BB382-8FCD-4F35-AA83-02D20E2839A7}" srcOrd="1" destOrd="0" presId="urn:microsoft.com/office/officeart/2005/8/layout/orgChart1"/>
    <dgm:cxn modelId="{D1100D5B-905C-43A4-877F-8A103D3728C5}" type="presOf" srcId="{FD4EFC68-FB70-41A1-BA79-DFA90AE28911}" destId="{B934B49A-0F21-4D50-B0C1-BFBDD481DD20}" srcOrd="0" destOrd="0" presId="urn:microsoft.com/office/officeart/2005/8/layout/orgChart1"/>
    <dgm:cxn modelId="{BC59D24E-35EC-4934-B5E6-5222C5B9767B}" type="presOf" srcId="{41902640-0882-497E-AA69-42891889A6E4}" destId="{9409DEBF-D0BD-49E3-BA47-15D6AD24F752}" srcOrd="0" destOrd="0" presId="urn:microsoft.com/office/officeart/2005/8/layout/orgChart1"/>
    <dgm:cxn modelId="{449001B1-F1D1-4FA2-9DC3-73D4F064023C}" type="presOf" srcId="{445DE9C8-1675-4086-A8DD-125804BC3CAE}" destId="{AA1A6E94-54B6-48DE-A700-A4F1242EAB3D}" srcOrd="0" destOrd="0" presId="urn:microsoft.com/office/officeart/2005/8/layout/orgChart1"/>
    <dgm:cxn modelId="{A19EE80D-857F-4E86-8663-A41D86F94DF6}" type="presOf" srcId="{BF6D91E4-8D50-4AB0-A35F-55EE9F70DCFB}" destId="{194BCD2F-8E79-4575-A751-D39B677AA0B0}" srcOrd="0" destOrd="0" presId="urn:microsoft.com/office/officeart/2005/8/layout/orgChart1"/>
    <dgm:cxn modelId="{72D2C5BC-D638-4D30-A5D3-1B3E7930F23E}" type="presOf" srcId="{977B85F5-A9CB-4A82-B37D-04E35F4DFDFA}" destId="{ECB30A9A-D71A-4E59-A6EA-1D1BC28198E8}" srcOrd="0" destOrd="0" presId="urn:microsoft.com/office/officeart/2005/8/layout/orgChart1"/>
    <dgm:cxn modelId="{1BF7B84C-0B97-43E3-8A8E-6CE94CAF740E}" type="presParOf" srcId="{9409DEBF-D0BD-49E3-BA47-15D6AD24F752}" destId="{A8A26886-D881-4984-AADC-24F3F0B29EE0}" srcOrd="0" destOrd="0" presId="urn:microsoft.com/office/officeart/2005/8/layout/orgChart1"/>
    <dgm:cxn modelId="{EF73708A-FAE0-432F-846E-8143D567CE04}" type="presParOf" srcId="{A8A26886-D881-4984-AADC-24F3F0B29EE0}" destId="{3DD6E85C-27CD-4493-AE2E-023E68884D70}" srcOrd="0" destOrd="0" presId="urn:microsoft.com/office/officeart/2005/8/layout/orgChart1"/>
    <dgm:cxn modelId="{280A398B-8943-45BB-9F59-31B47332E34A}" type="presParOf" srcId="{3DD6E85C-27CD-4493-AE2E-023E68884D70}" destId="{8E020615-ABE7-41B2-B928-026C783E4A8C}" srcOrd="0" destOrd="0" presId="urn:microsoft.com/office/officeart/2005/8/layout/orgChart1"/>
    <dgm:cxn modelId="{66FA478D-CCBA-4202-9573-5B93B8B97241}" type="presParOf" srcId="{3DD6E85C-27CD-4493-AE2E-023E68884D70}" destId="{C8790700-A283-4F51-9E57-DD65A5425BBA}" srcOrd="1" destOrd="0" presId="urn:microsoft.com/office/officeart/2005/8/layout/orgChart1"/>
    <dgm:cxn modelId="{032CCA49-0DCF-4C73-9BB5-9DB1FC549AA7}" type="presParOf" srcId="{A8A26886-D881-4984-AADC-24F3F0B29EE0}" destId="{AD73B1C3-9A86-4CD4-822E-3DB94BA29E11}" srcOrd="1" destOrd="0" presId="urn:microsoft.com/office/officeart/2005/8/layout/orgChart1"/>
    <dgm:cxn modelId="{7A421C7A-0B7E-4985-861A-93CF88D85F83}" type="presParOf" srcId="{AD73B1C3-9A86-4CD4-822E-3DB94BA29E11}" destId="{ECB30A9A-D71A-4E59-A6EA-1D1BC28198E8}" srcOrd="0" destOrd="0" presId="urn:microsoft.com/office/officeart/2005/8/layout/orgChart1"/>
    <dgm:cxn modelId="{9B547444-F1BF-446A-B34B-46BFC929D8E5}" type="presParOf" srcId="{AD73B1C3-9A86-4CD4-822E-3DB94BA29E11}" destId="{E0FD836D-3FE9-454D-9204-1C18F84718F4}" srcOrd="1" destOrd="0" presId="urn:microsoft.com/office/officeart/2005/8/layout/orgChart1"/>
    <dgm:cxn modelId="{E57BA39B-2F3A-4347-A3B6-FB1953C07C33}" type="presParOf" srcId="{E0FD836D-3FE9-454D-9204-1C18F84718F4}" destId="{CCB5FDE7-0E42-4FC2-BDF8-61A02FF9FFEA}" srcOrd="0" destOrd="0" presId="urn:microsoft.com/office/officeart/2005/8/layout/orgChart1"/>
    <dgm:cxn modelId="{73016BD5-888D-4F70-953B-96D64813C186}" type="presParOf" srcId="{CCB5FDE7-0E42-4FC2-BDF8-61A02FF9FFEA}" destId="{CE885280-A33C-4622-AFF3-8F854290DF88}" srcOrd="0" destOrd="0" presId="urn:microsoft.com/office/officeart/2005/8/layout/orgChart1"/>
    <dgm:cxn modelId="{9A1B34F4-C28B-48D2-B073-E45BB3281388}" type="presParOf" srcId="{CCB5FDE7-0E42-4FC2-BDF8-61A02FF9FFEA}" destId="{2B184210-0AEA-4620-B350-200964DC0294}" srcOrd="1" destOrd="0" presId="urn:microsoft.com/office/officeart/2005/8/layout/orgChart1"/>
    <dgm:cxn modelId="{C3F5F4DB-D01E-4C6E-99A6-AFE1E5B650F5}" type="presParOf" srcId="{E0FD836D-3FE9-454D-9204-1C18F84718F4}" destId="{BD01D059-9899-4475-8F7C-A1F583B2F687}" srcOrd="1" destOrd="0" presId="urn:microsoft.com/office/officeart/2005/8/layout/orgChart1"/>
    <dgm:cxn modelId="{9D89C526-D6CE-4873-8510-E9CBD271E433}" type="presParOf" srcId="{E0FD836D-3FE9-454D-9204-1C18F84718F4}" destId="{52FC60FE-B620-4538-BFB3-8009488C55CA}" srcOrd="2" destOrd="0" presId="urn:microsoft.com/office/officeart/2005/8/layout/orgChart1"/>
    <dgm:cxn modelId="{1BE61716-5315-470B-A88D-F13557A6830B}" type="presParOf" srcId="{AD73B1C3-9A86-4CD4-822E-3DB94BA29E11}" destId="{7EAD83FF-ADF7-4B45-AC83-35B653AFB903}" srcOrd="2" destOrd="0" presId="urn:microsoft.com/office/officeart/2005/8/layout/orgChart1"/>
    <dgm:cxn modelId="{B6DA50C7-3291-4F8D-AAE6-CB5266E9354A}" type="presParOf" srcId="{AD73B1C3-9A86-4CD4-822E-3DB94BA29E11}" destId="{F9B8E9E3-1ABC-43F3-911D-B576E28DE06E}" srcOrd="3" destOrd="0" presId="urn:microsoft.com/office/officeart/2005/8/layout/orgChart1"/>
    <dgm:cxn modelId="{E46A4D6F-8048-41C5-8295-0AC9CB4C12F3}" type="presParOf" srcId="{F9B8E9E3-1ABC-43F3-911D-B576E28DE06E}" destId="{3E951EB7-1002-49FA-9F3B-58C4D065BD92}" srcOrd="0" destOrd="0" presId="urn:microsoft.com/office/officeart/2005/8/layout/orgChart1"/>
    <dgm:cxn modelId="{88C00A23-13AF-485D-9F9D-479C0AC09E84}" type="presParOf" srcId="{3E951EB7-1002-49FA-9F3B-58C4D065BD92}" destId="{B934B49A-0F21-4D50-B0C1-BFBDD481DD20}" srcOrd="0" destOrd="0" presId="urn:microsoft.com/office/officeart/2005/8/layout/orgChart1"/>
    <dgm:cxn modelId="{8981613D-835C-4436-AFE4-46D2F6DAFDF5}" type="presParOf" srcId="{3E951EB7-1002-49FA-9F3B-58C4D065BD92}" destId="{8A35BD73-4F5E-4C55-BD45-8D548BE35F28}" srcOrd="1" destOrd="0" presId="urn:microsoft.com/office/officeart/2005/8/layout/orgChart1"/>
    <dgm:cxn modelId="{3C764233-5AA7-4DF1-885D-7142E61FE9E5}" type="presParOf" srcId="{F9B8E9E3-1ABC-43F3-911D-B576E28DE06E}" destId="{CCA24694-1B0B-4E7F-BC98-3498442D215C}" srcOrd="1" destOrd="0" presId="urn:microsoft.com/office/officeart/2005/8/layout/orgChart1"/>
    <dgm:cxn modelId="{26EE4694-A751-4240-B569-EE0870BB85B2}" type="presParOf" srcId="{F9B8E9E3-1ABC-43F3-911D-B576E28DE06E}" destId="{7FAB7704-82C3-497A-9BA9-B44B7FFADAD7}" srcOrd="2" destOrd="0" presId="urn:microsoft.com/office/officeart/2005/8/layout/orgChart1"/>
    <dgm:cxn modelId="{C77797F3-42FB-473C-99F4-97646781FC75}" type="presParOf" srcId="{AD73B1C3-9A86-4CD4-822E-3DB94BA29E11}" destId="{1891F3D2-9A66-4DD2-AE03-8428D257B2F5}" srcOrd="4" destOrd="0" presId="urn:microsoft.com/office/officeart/2005/8/layout/orgChart1"/>
    <dgm:cxn modelId="{AF79B201-322E-4C30-9398-E82BF4F4F351}" type="presParOf" srcId="{AD73B1C3-9A86-4CD4-822E-3DB94BA29E11}" destId="{1E1E15F8-F327-4B6D-8514-B11392A6718A}" srcOrd="5" destOrd="0" presId="urn:microsoft.com/office/officeart/2005/8/layout/orgChart1"/>
    <dgm:cxn modelId="{359DF176-981C-41C7-ADE7-3E167FEB012C}" type="presParOf" srcId="{1E1E15F8-F327-4B6D-8514-B11392A6718A}" destId="{07478330-BEBD-49D8-B86C-FCC09BD9BADD}" srcOrd="0" destOrd="0" presId="urn:microsoft.com/office/officeart/2005/8/layout/orgChart1"/>
    <dgm:cxn modelId="{1D6344B1-C16D-46F3-AA15-686B1CE00B74}" type="presParOf" srcId="{07478330-BEBD-49D8-B86C-FCC09BD9BADD}" destId="{AA1A6E94-54B6-48DE-A700-A4F1242EAB3D}" srcOrd="0" destOrd="0" presId="urn:microsoft.com/office/officeart/2005/8/layout/orgChart1"/>
    <dgm:cxn modelId="{560D30C0-A43E-4B49-87ED-0ADEDFAE776C}" type="presParOf" srcId="{07478330-BEBD-49D8-B86C-FCC09BD9BADD}" destId="{67569A41-A424-447F-8618-8DB7B9E07054}" srcOrd="1" destOrd="0" presId="urn:microsoft.com/office/officeart/2005/8/layout/orgChart1"/>
    <dgm:cxn modelId="{FEFA7739-F265-4C16-8555-670E67FE7B53}" type="presParOf" srcId="{1E1E15F8-F327-4B6D-8514-B11392A6718A}" destId="{CF6BF9A4-A28B-450F-9101-C960918431CB}" srcOrd="1" destOrd="0" presId="urn:microsoft.com/office/officeart/2005/8/layout/orgChart1"/>
    <dgm:cxn modelId="{1884B770-25B6-4D97-BE1B-23BBD4052517}" type="presParOf" srcId="{1E1E15F8-F327-4B6D-8514-B11392A6718A}" destId="{A2DE130B-45D7-4733-A2E6-7A3AC9453139}" srcOrd="2" destOrd="0" presId="urn:microsoft.com/office/officeart/2005/8/layout/orgChart1"/>
    <dgm:cxn modelId="{F0F378F7-4094-4541-9DE7-E27F945E2F66}" type="presParOf" srcId="{A8A26886-D881-4984-AADC-24F3F0B29EE0}" destId="{C6D97718-5B17-4431-BF56-AC18233C7BBD}" srcOrd="2" destOrd="0" presId="urn:microsoft.com/office/officeart/2005/8/layout/orgChart1"/>
    <dgm:cxn modelId="{7FEDCA09-D9C3-4C6E-88CF-89E6D9CE38C6}" type="presParOf" srcId="{C6D97718-5B17-4431-BF56-AC18233C7BBD}" destId="{59CF385E-5131-4EBD-8512-8BAE36182733}" srcOrd="0" destOrd="0" presId="urn:microsoft.com/office/officeart/2005/8/layout/orgChart1"/>
    <dgm:cxn modelId="{58A508D1-0811-4680-B496-E8BED98C640B}" type="presParOf" srcId="{C6D97718-5B17-4431-BF56-AC18233C7BBD}" destId="{DCF19075-9F05-4844-8E61-E236618BC240}" srcOrd="1" destOrd="0" presId="urn:microsoft.com/office/officeart/2005/8/layout/orgChart1"/>
    <dgm:cxn modelId="{1677A5FE-7F82-4294-A4D5-9672A0E2D2CC}" type="presParOf" srcId="{DCF19075-9F05-4844-8E61-E236618BC240}" destId="{BDD51DBE-B272-40B2-841F-64D43717F8FF}" srcOrd="0" destOrd="0" presId="urn:microsoft.com/office/officeart/2005/8/layout/orgChart1"/>
    <dgm:cxn modelId="{596890CB-2EFD-48F0-8791-89D8B36DA531}" type="presParOf" srcId="{BDD51DBE-B272-40B2-841F-64D43717F8FF}" destId="{2008779C-03A1-41A2-9982-C140EC9D00C6}" srcOrd="0" destOrd="0" presId="urn:microsoft.com/office/officeart/2005/8/layout/orgChart1"/>
    <dgm:cxn modelId="{6E20E778-BD87-4E9A-88F5-EF537291EF18}" type="presParOf" srcId="{BDD51DBE-B272-40B2-841F-64D43717F8FF}" destId="{A86BB382-8FCD-4F35-AA83-02D20E2839A7}" srcOrd="1" destOrd="0" presId="urn:microsoft.com/office/officeart/2005/8/layout/orgChart1"/>
    <dgm:cxn modelId="{A957722D-FFAB-48A8-BB83-C23281B12326}" type="presParOf" srcId="{DCF19075-9F05-4844-8E61-E236618BC240}" destId="{886FDFA8-6DEA-4D8A-99AE-5BB824C96FA5}" srcOrd="1" destOrd="0" presId="urn:microsoft.com/office/officeart/2005/8/layout/orgChart1"/>
    <dgm:cxn modelId="{419F8B69-259C-4344-B8E8-632BB51EC5F9}" type="presParOf" srcId="{DCF19075-9F05-4844-8E61-E236618BC240}" destId="{E62D0FB4-43C2-47A6-BF51-03FCD6E9F8E9}" srcOrd="2" destOrd="0" presId="urn:microsoft.com/office/officeart/2005/8/layout/orgChart1"/>
    <dgm:cxn modelId="{8E8A498F-5AC6-4C44-9A53-EDC6BB88E59D}" type="presParOf" srcId="{C6D97718-5B17-4431-BF56-AC18233C7BBD}" destId="{194BCD2F-8E79-4575-A751-D39B677AA0B0}" srcOrd="2" destOrd="0" presId="urn:microsoft.com/office/officeart/2005/8/layout/orgChart1"/>
    <dgm:cxn modelId="{D176CD46-E612-4464-827E-16D0A9387055}" type="presParOf" srcId="{C6D97718-5B17-4431-BF56-AC18233C7BBD}" destId="{44F21AE2-2FA2-428C-AD4B-194FF3CB947D}" srcOrd="3" destOrd="0" presId="urn:microsoft.com/office/officeart/2005/8/layout/orgChart1"/>
    <dgm:cxn modelId="{91B8B372-31F9-481D-BEBA-F0382A975C0E}" type="presParOf" srcId="{44F21AE2-2FA2-428C-AD4B-194FF3CB947D}" destId="{969FE930-CB2A-45A9-99DD-2CD1B8FD0484}" srcOrd="0" destOrd="0" presId="urn:microsoft.com/office/officeart/2005/8/layout/orgChart1"/>
    <dgm:cxn modelId="{9DFC1875-EB88-46A2-9043-0C6D4F4C3417}" type="presParOf" srcId="{969FE930-CB2A-45A9-99DD-2CD1B8FD0484}" destId="{A8F85AF9-B05C-46EF-8D6C-3AD2878896DB}" srcOrd="0" destOrd="0" presId="urn:microsoft.com/office/officeart/2005/8/layout/orgChart1"/>
    <dgm:cxn modelId="{45F04BAB-1B56-449E-8617-1307D11B2C6F}" type="presParOf" srcId="{969FE930-CB2A-45A9-99DD-2CD1B8FD0484}" destId="{72480A04-E9B6-47B5-B3D2-92F7BD31419D}" srcOrd="1" destOrd="0" presId="urn:microsoft.com/office/officeart/2005/8/layout/orgChart1"/>
    <dgm:cxn modelId="{EC7361FB-B26B-4CF1-B91D-BD3A43A1F430}" type="presParOf" srcId="{44F21AE2-2FA2-428C-AD4B-194FF3CB947D}" destId="{6541D697-250D-4705-BAEC-F3ECD10E1127}" srcOrd="1" destOrd="0" presId="urn:microsoft.com/office/officeart/2005/8/layout/orgChart1"/>
    <dgm:cxn modelId="{BB4C95F8-86ED-4499-9689-44C90DF5C371}" type="presParOf" srcId="{44F21AE2-2FA2-428C-AD4B-194FF3CB947D}" destId="{CF34E8C7-7384-4C9C-A380-CA161BBBF62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4BCD2F-8E79-4575-A751-D39B677AA0B0}">
      <dsp:nvSpPr>
        <dsp:cNvPr id="0" name=""/>
        <dsp:cNvSpPr/>
      </dsp:nvSpPr>
      <dsp:spPr>
        <a:xfrm>
          <a:off x="2987357" y="842360"/>
          <a:ext cx="1306958" cy="938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8367"/>
              </a:lnTo>
              <a:lnTo>
                <a:pt x="1306958" y="9383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CF385E-5131-4EBD-8512-8BAE36182733}">
      <dsp:nvSpPr>
        <dsp:cNvPr id="0" name=""/>
        <dsp:cNvSpPr/>
      </dsp:nvSpPr>
      <dsp:spPr>
        <a:xfrm>
          <a:off x="1570150" y="842360"/>
          <a:ext cx="1417207" cy="938367"/>
        </a:xfrm>
        <a:custGeom>
          <a:avLst/>
          <a:gdLst/>
          <a:ahLst/>
          <a:cxnLst/>
          <a:rect l="0" t="0" r="0" b="0"/>
          <a:pathLst>
            <a:path>
              <a:moveTo>
                <a:pt x="1417207" y="0"/>
              </a:moveTo>
              <a:lnTo>
                <a:pt x="1417207" y="938367"/>
              </a:lnTo>
              <a:lnTo>
                <a:pt x="0" y="9383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1F3D2-9A66-4DD2-AE03-8428D257B2F5}">
      <dsp:nvSpPr>
        <dsp:cNvPr id="0" name=""/>
        <dsp:cNvSpPr/>
      </dsp:nvSpPr>
      <dsp:spPr>
        <a:xfrm>
          <a:off x="2987357" y="842360"/>
          <a:ext cx="1694675" cy="1791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4780"/>
              </a:lnTo>
              <a:lnTo>
                <a:pt x="1694675" y="1584780"/>
              </a:lnTo>
              <a:lnTo>
                <a:pt x="1694675" y="17911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AD83FF-ADF7-4B45-AC83-35B653AFB903}">
      <dsp:nvSpPr>
        <dsp:cNvPr id="0" name=""/>
        <dsp:cNvSpPr/>
      </dsp:nvSpPr>
      <dsp:spPr>
        <a:xfrm>
          <a:off x="2930414" y="842360"/>
          <a:ext cx="91440" cy="1808314"/>
        </a:xfrm>
        <a:custGeom>
          <a:avLst/>
          <a:gdLst/>
          <a:ahLst/>
          <a:cxnLst/>
          <a:rect l="0" t="0" r="0" b="0"/>
          <a:pathLst>
            <a:path>
              <a:moveTo>
                <a:pt x="56943" y="0"/>
              </a:moveTo>
              <a:lnTo>
                <a:pt x="56943" y="1601930"/>
              </a:lnTo>
              <a:lnTo>
                <a:pt x="45720" y="1601930"/>
              </a:lnTo>
              <a:lnTo>
                <a:pt x="45720" y="18083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B30A9A-D71A-4E59-A6EA-1D1BC28198E8}">
      <dsp:nvSpPr>
        <dsp:cNvPr id="0" name=""/>
        <dsp:cNvSpPr/>
      </dsp:nvSpPr>
      <dsp:spPr>
        <a:xfrm>
          <a:off x="1272751" y="842360"/>
          <a:ext cx="1714605" cy="1791164"/>
        </a:xfrm>
        <a:custGeom>
          <a:avLst/>
          <a:gdLst/>
          <a:ahLst/>
          <a:cxnLst/>
          <a:rect l="0" t="0" r="0" b="0"/>
          <a:pathLst>
            <a:path>
              <a:moveTo>
                <a:pt x="1714605" y="0"/>
              </a:moveTo>
              <a:lnTo>
                <a:pt x="1714605" y="1584780"/>
              </a:lnTo>
              <a:lnTo>
                <a:pt x="0" y="1584780"/>
              </a:lnTo>
              <a:lnTo>
                <a:pt x="0" y="17911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020615-ABE7-41B2-B928-026C783E4A8C}">
      <dsp:nvSpPr>
        <dsp:cNvPr id="0" name=""/>
        <dsp:cNvSpPr/>
      </dsp:nvSpPr>
      <dsp:spPr>
        <a:xfrm>
          <a:off x="2089657" y="1160"/>
          <a:ext cx="1795400" cy="841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800" kern="1200" dirty="0" smtClean="0"/>
            <a:t>Daglig leder</a:t>
          </a:r>
          <a:endParaRPr lang="nb-NO" sz="1800" kern="1200" dirty="0"/>
        </a:p>
      </dsp:txBody>
      <dsp:txXfrm>
        <a:off x="2089657" y="1160"/>
        <a:ext cx="1795400" cy="841200"/>
      </dsp:txXfrm>
    </dsp:sp>
    <dsp:sp modelId="{CE885280-A33C-4622-AFF3-8F854290DF88}">
      <dsp:nvSpPr>
        <dsp:cNvPr id="0" name=""/>
        <dsp:cNvSpPr/>
      </dsp:nvSpPr>
      <dsp:spPr>
        <a:xfrm>
          <a:off x="478017" y="2633524"/>
          <a:ext cx="1589468" cy="6317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800" kern="1200" dirty="0" smtClean="0"/>
            <a:t>Arrangement</a:t>
          </a:r>
          <a:endParaRPr lang="nb-NO" sz="1800" kern="1200" dirty="0"/>
        </a:p>
      </dsp:txBody>
      <dsp:txXfrm>
        <a:off x="478017" y="2633524"/>
        <a:ext cx="1589468" cy="631750"/>
      </dsp:txXfrm>
    </dsp:sp>
    <dsp:sp modelId="{B934B49A-0F21-4D50-B0C1-BFBDD481DD20}">
      <dsp:nvSpPr>
        <dsp:cNvPr id="0" name=""/>
        <dsp:cNvSpPr/>
      </dsp:nvSpPr>
      <dsp:spPr>
        <a:xfrm>
          <a:off x="2198509" y="2650674"/>
          <a:ext cx="1555248" cy="6317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800" kern="1200" dirty="0" smtClean="0"/>
            <a:t>Sport</a:t>
          </a:r>
          <a:endParaRPr lang="nb-NO" sz="1800" kern="1200" dirty="0"/>
        </a:p>
      </dsp:txBody>
      <dsp:txXfrm>
        <a:off x="2198509" y="2650674"/>
        <a:ext cx="1555248" cy="631750"/>
      </dsp:txXfrm>
    </dsp:sp>
    <dsp:sp modelId="{AA1A6E94-54B6-48DE-A700-A4F1242EAB3D}">
      <dsp:nvSpPr>
        <dsp:cNvPr id="0" name=""/>
        <dsp:cNvSpPr/>
      </dsp:nvSpPr>
      <dsp:spPr>
        <a:xfrm>
          <a:off x="3876075" y="2633524"/>
          <a:ext cx="1611915" cy="6317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800" kern="1200" dirty="0" smtClean="0"/>
            <a:t>Marked</a:t>
          </a:r>
          <a:endParaRPr lang="nb-NO" sz="1800" kern="1200" dirty="0"/>
        </a:p>
      </dsp:txBody>
      <dsp:txXfrm>
        <a:off x="3876075" y="2633524"/>
        <a:ext cx="1611915" cy="631750"/>
      </dsp:txXfrm>
    </dsp:sp>
    <dsp:sp modelId="{2008779C-03A1-41A2-9982-C140EC9D00C6}">
      <dsp:nvSpPr>
        <dsp:cNvPr id="0" name=""/>
        <dsp:cNvSpPr/>
      </dsp:nvSpPr>
      <dsp:spPr>
        <a:xfrm>
          <a:off x="7511" y="1431128"/>
          <a:ext cx="1562638" cy="699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800" kern="1200" dirty="0" smtClean="0"/>
            <a:t>Økonomi</a:t>
          </a:r>
          <a:endParaRPr lang="nb-NO" sz="1800" kern="1200" dirty="0"/>
        </a:p>
      </dsp:txBody>
      <dsp:txXfrm>
        <a:off x="7511" y="1431128"/>
        <a:ext cx="1562638" cy="699198"/>
      </dsp:txXfrm>
    </dsp:sp>
    <dsp:sp modelId="{A8F85AF9-B05C-46EF-8D6C-3AD2878896DB}">
      <dsp:nvSpPr>
        <dsp:cNvPr id="0" name=""/>
        <dsp:cNvSpPr/>
      </dsp:nvSpPr>
      <dsp:spPr>
        <a:xfrm>
          <a:off x="4294316" y="1431128"/>
          <a:ext cx="1622843" cy="699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800" kern="1200" dirty="0" smtClean="0"/>
            <a:t>Kommunikasjon/ Media</a:t>
          </a:r>
          <a:endParaRPr lang="nb-NO" sz="1800" kern="1200" dirty="0"/>
        </a:p>
      </dsp:txBody>
      <dsp:txXfrm>
        <a:off x="4294316" y="1431128"/>
        <a:ext cx="1622843" cy="6991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 Template</vt:lpstr>
      <vt:lpstr>Job Description Template</vt:lpstr>
    </vt:vector>
  </TitlesOfParts>
  <Company>VIF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Stillingsbeskrivelse arrangementssjef</dc:title>
  <dc:subject/>
  <dc:creator>Thomas Torjusen</dc:creator>
  <cp:keywords/>
  <cp:lastModifiedBy>Thomas Torjusen</cp:lastModifiedBy>
  <cp:revision>2</cp:revision>
  <cp:lastPrinted>2009-11-27T13:08:00Z</cp:lastPrinted>
  <dcterms:created xsi:type="dcterms:W3CDTF">2015-05-30T22:31:00Z</dcterms:created>
  <dcterms:modified xsi:type="dcterms:W3CDTF">2015-05-30T22:31:00Z</dcterms:modified>
</cp:coreProperties>
</file>